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4"/>
        <w:tblW w:w="16358" w:type="dxa"/>
        <w:tblInd w:w="-714" w:type="dxa"/>
        <w:tblLook w:val="04A0" w:firstRow="1" w:lastRow="0" w:firstColumn="1" w:lastColumn="0" w:noHBand="0" w:noVBand="1"/>
      </w:tblPr>
      <w:tblGrid>
        <w:gridCol w:w="2514"/>
        <w:gridCol w:w="2795"/>
        <w:gridCol w:w="1137"/>
        <w:gridCol w:w="4956"/>
        <w:gridCol w:w="1413"/>
        <w:gridCol w:w="3543"/>
      </w:tblGrid>
      <w:tr w:rsidR="00F70066" w:rsidRPr="00BD1580" w:rsidTr="00D818EF">
        <w:trPr>
          <w:gridAfter w:val="2"/>
          <w:wAfter w:w="4956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F70066" w:rsidRPr="00F70066" w:rsidRDefault="00F70066" w:rsidP="00F70066">
            <w:pPr>
              <w:rPr>
                <w:rFonts w:cstheme="minorHAnsi"/>
                <w:b/>
                <w:color w:val="5B9BD5" w:themeColor="accent1"/>
                <w:sz w:val="22"/>
                <w:szCs w:val="22"/>
                <w:lang w:val="en-US"/>
              </w:rPr>
            </w:pPr>
            <w:r w:rsidRPr="00F70066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Allattoqarfik                                                                             </w:t>
            </w:r>
            <w:r w:rsidR="00E26739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                              </w:t>
            </w:r>
            <w:r w:rsidRPr="00F70066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         upe_sekretariatet@avannaata.gl</w:t>
            </w:r>
          </w:p>
        </w:tc>
      </w:tr>
      <w:tr w:rsidR="00F70066" w:rsidRPr="00F70066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F70066" w:rsidRPr="00F70066" w:rsidRDefault="00DE646B" w:rsidP="000D38E1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Ane Marie Jørgensen</w:t>
            </w:r>
          </w:p>
        </w:tc>
        <w:tc>
          <w:tcPr>
            <w:tcW w:w="2795" w:type="dxa"/>
          </w:tcPr>
          <w:p w:rsidR="00F70066" w:rsidRPr="00F70066" w:rsidRDefault="001359EA" w:rsidP="00F70066">
            <w:pPr>
              <w:tabs>
                <w:tab w:val="center" w:pos="1452"/>
              </w:tabs>
              <w:rPr>
                <w:rFonts w:ascii="Calibri" w:hAnsi="Calibri" w:cs="Times New Roman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 xml:space="preserve">Borgerforvaltningsleder </w:t>
            </w:r>
            <w:r w:rsidR="002A7D99">
              <w:rPr>
                <w:rFonts w:ascii="Calibri" w:hAnsi="Calibri" w:cs="Times New Roman"/>
                <w:sz w:val="22"/>
                <w:szCs w:val="22"/>
                <w:lang w:val="en-US"/>
              </w:rPr>
              <w:t>Mobil: 59 02 04</w:t>
            </w:r>
          </w:p>
        </w:tc>
        <w:tc>
          <w:tcPr>
            <w:tcW w:w="1137" w:type="dxa"/>
          </w:tcPr>
          <w:p w:rsidR="001359EA" w:rsidRPr="00F70066" w:rsidRDefault="00F70066" w:rsidP="000D38E1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38 79 02</w:t>
            </w:r>
          </w:p>
        </w:tc>
        <w:tc>
          <w:tcPr>
            <w:tcW w:w="4956" w:type="dxa"/>
            <w:noWrap/>
          </w:tcPr>
          <w:p w:rsidR="00F70066" w:rsidRPr="00DE646B" w:rsidRDefault="00551F0A" w:rsidP="000D38E1">
            <w:pPr>
              <w:rPr>
                <w:lang w:val="en-US"/>
              </w:rPr>
            </w:pPr>
            <w:hyperlink r:id="rId11" w:history="1">
              <w:r w:rsidR="00DE646B" w:rsidRPr="00DE646B">
                <w:rPr>
                  <w:rStyle w:val="Hyperlink"/>
                  <w:rFonts w:ascii="Calibri" w:hAnsi="Calibri" w:cs="Times New Roman"/>
                  <w:sz w:val="22"/>
                  <w:szCs w:val="22"/>
                  <w:u w:val="none"/>
                </w:rPr>
                <w:t>amjo@avannaata.gl</w:t>
              </w:r>
            </w:hyperlink>
          </w:p>
        </w:tc>
      </w:tr>
      <w:tr w:rsidR="000D38E1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0D38E1" w:rsidRPr="002C07FB" w:rsidRDefault="000F1373" w:rsidP="000D38E1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Eqo Kleemann</w:t>
            </w:r>
          </w:p>
        </w:tc>
        <w:tc>
          <w:tcPr>
            <w:tcW w:w="2795" w:type="dxa"/>
          </w:tcPr>
          <w:p w:rsidR="000D38E1" w:rsidRPr="002C07FB" w:rsidRDefault="00561BE1" w:rsidP="000D38E1">
            <w:pPr>
              <w:tabs>
                <w:tab w:val="center" w:pos="1452"/>
              </w:tabs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Overassistent</w:t>
            </w:r>
          </w:p>
        </w:tc>
        <w:tc>
          <w:tcPr>
            <w:tcW w:w="1137" w:type="dxa"/>
          </w:tcPr>
          <w:p w:rsidR="000D38E1" w:rsidRPr="002C07FB" w:rsidRDefault="000D38E1" w:rsidP="000D38E1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38 79 07</w:t>
            </w:r>
          </w:p>
        </w:tc>
        <w:tc>
          <w:tcPr>
            <w:tcW w:w="4956" w:type="dxa"/>
            <w:noWrap/>
          </w:tcPr>
          <w:p w:rsidR="000D38E1" w:rsidRPr="00EF3101" w:rsidRDefault="00551F0A" w:rsidP="000D38E1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hyperlink r:id="rId12" w:history="1">
              <w:r w:rsidR="000F1373" w:rsidRPr="00EF3101">
                <w:rPr>
                  <w:rStyle w:val="Hyperlink"/>
                  <w:rFonts w:ascii="Calibri" w:hAnsi="Calibri" w:cs="Times New Roman"/>
                  <w:sz w:val="22"/>
                  <w:szCs w:val="22"/>
                  <w:u w:val="none"/>
                </w:rPr>
                <w:t>eqkl@avannaata.gl</w:t>
              </w:r>
            </w:hyperlink>
            <w:r w:rsidR="000D38E1" w:rsidRPr="00EF3101"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 xml:space="preserve"> </w:t>
            </w:r>
          </w:p>
        </w:tc>
      </w:tr>
      <w:tr w:rsidR="000D38E1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0D38E1" w:rsidRPr="002C07FB" w:rsidRDefault="00C413A1" w:rsidP="000D38E1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Ole Johnsen</w:t>
            </w:r>
          </w:p>
        </w:tc>
        <w:tc>
          <w:tcPr>
            <w:tcW w:w="2795" w:type="dxa"/>
          </w:tcPr>
          <w:p w:rsidR="000D38E1" w:rsidRPr="002C07FB" w:rsidRDefault="00B04ECF" w:rsidP="00B04ECF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IT-medarbejder </w:t>
            </w:r>
          </w:p>
        </w:tc>
        <w:tc>
          <w:tcPr>
            <w:tcW w:w="1137" w:type="dxa"/>
          </w:tcPr>
          <w:p w:rsidR="000D38E1" w:rsidRPr="002C07FB" w:rsidRDefault="00B01D94" w:rsidP="000D38E1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38 79 09</w:t>
            </w:r>
          </w:p>
        </w:tc>
        <w:tc>
          <w:tcPr>
            <w:tcW w:w="4956" w:type="dxa"/>
            <w:noWrap/>
          </w:tcPr>
          <w:p w:rsidR="000D38E1" w:rsidRPr="005E4B0C" w:rsidRDefault="00551F0A" w:rsidP="000D38E1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hyperlink r:id="rId13" w:history="1">
              <w:r w:rsidR="000D38E1" w:rsidRPr="005E4B0C">
                <w:rPr>
                  <w:rFonts w:ascii="Calibri" w:hAnsi="Calibri" w:cs="Times New Roman"/>
                  <w:color w:val="2E74B5" w:themeColor="accent1" w:themeShade="BF"/>
                  <w:sz w:val="22"/>
                  <w:szCs w:val="22"/>
                </w:rPr>
                <w:t>oljo@avannaata.gl</w:t>
              </w:r>
            </w:hyperlink>
            <w:r w:rsidR="000D38E1" w:rsidRPr="005E4B0C"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 xml:space="preserve"> </w:t>
            </w:r>
          </w:p>
        </w:tc>
      </w:tr>
      <w:tr w:rsidR="004062B8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4062B8" w:rsidRDefault="004062B8" w:rsidP="000D38E1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Mathias Christiansen</w:t>
            </w:r>
          </w:p>
        </w:tc>
        <w:tc>
          <w:tcPr>
            <w:tcW w:w="2795" w:type="dxa"/>
          </w:tcPr>
          <w:p w:rsidR="004062B8" w:rsidRDefault="004062B8" w:rsidP="00B04ECF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Pedel</w:t>
            </w:r>
          </w:p>
        </w:tc>
        <w:tc>
          <w:tcPr>
            <w:tcW w:w="1137" w:type="dxa"/>
          </w:tcPr>
          <w:p w:rsidR="004062B8" w:rsidRDefault="004062B8" w:rsidP="000D38E1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38 79 37 </w:t>
            </w:r>
          </w:p>
        </w:tc>
        <w:tc>
          <w:tcPr>
            <w:tcW w:w="4956" w:type="dxa"/>
            <w:noWrap/>
          </w:tcPr>
          <w:p w:rsidR="004062B8" w:rsidRDefault="004062B8" w:rsidP="000D38E1">
            <w:r w:rsidRPr="004062B8">
              <w:rPr>
                <w:color w:val="2E74B5" w:themeColor="accent1" w:themeShade="BF"/>
              </w:rPr>
              <w:t>mach@avannaata.gl</w:t>
            </w:r>
          </w:p>
        </w:tc>
      </w:tr>
      <w:tr w:rsidR="00A55EAB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A55EAB" w:rsidRDefault="004062B8" w:rsidP="000D38E1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Anine Mørch</w:t>
            </w:r>
          </w:p>
        </w:tc>
        <w:tc>
          <w:tcPr>
            <w:tcW w:w="2795" w:type="dxa"/>
          </w:tcPr>
          <w:p w:rsidR="00A55EAB" w:rsidRPr="002C07FB" w:rsidRDefault="004062B8" w:rsidP="000D38E1">
            <w:pPr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sz w:val="22"/>
                <w:szCs w:val="22"/>
              </w:rPr>
              <w:t>Eqqiaasoq</w:t>
            </w:r>
            <w:proofErr w:type="spellEnd"/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7" w:type="dxa"/>
          </w:tcPr>
          <w:p w:rsidR="00A55EAB" w:rsidRDefault="00A55EAB" w:rsidP="000D38E1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38 79 37</w:t>
            </w:r>
          </w:p>
        </w:tc>
        <w:tc>
          <w:tcPr>
            <w:tcW w:w="4956" w:type="dxa"/>
            <w:noWrap/>
          </w:tcPr>
          <w:p w:rsidR="00A55EAB" w:rsidRPr="005E4B0C" w:rsidRDefault="00A55EAB" w:rsidP="000D38E1">
            <w:pPr>
              <w:rPr>
                <w:color w:val="2E74B5" w:themeColor="accent1" w:themeShade="BF"/>
                <w:sz w:val="22"/>
                <w:szCs w:val="22"/>
              </w:rPr>
            </w:pPr>
          </w:p>
        </w:tc>
      </w:tr>
      <w:tr w:rsidR="00CA78CE" w:rsidRPr="002C07FB" w:rsidTr="00D818EF">
        <w:trPr>
          <w:gridAfter w:val="2"/>
          <w:wAfter w:w="4956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CA78CE" w:rsidRPr="00A73694" w:rsidRDefault="004872C7" w:rsidP="00D84796">
            <w:pPr>
              <w:rPr>
                <w:rFonts w:ascii="Calibri" w:hAnsi="Calibri" w:cs="Times New Roman"/>
                <w:b/>
                <w:color w:val="2E74B5" w:themeColor="accent1" w:themeShade="BF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Sullissivik</w:t>
            </w:r>
            <w:r w:rsidR="00107FB5">
              <w:rPr>
                <w:rFonts w:ascii="Calibri" w:hAnsi="Calibri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="003C48BC">
              <w:rPr>
                <w:rFonts w:ascii="Calibri" w:hAnsi="Calibri" w:cs="Times New Roman"/>
                <w:b/>
                <w:sz w:val="22"/>
                <w:szCs w:val="22"/>
              </w:rPr>
              <w:t xml:space="preserve">                           upe</w:t>
            </w:r>
            <w:r w:rsidR="00CA29B8">
              <w:rPr>
                <w:rFonts w:ascii="Calibri" w:hAnsi="Calibri" w:cs="Times New Roman"/>
                <w:b/>
                <w:sz w:val="22"/>
                <w:szCs w:val="22"/>
              </w:rPr>
              <w:t>_s</w:t>
            </w:r>
            <w:r w:rsidR="00107FB5">
              <w:rPr>
                <w:rFonts w:ascii="Calibri" w:hAnsi="Calibri" w:cs="Times New Roman"/>
                <w:b/>
                <w:sz w:val="22"/>
                <w:szCs w:val="22"/>
              </w:rPr>
              <w:t>ullissivik@avannaata.gl</w:t>
            </w:r>
          </w:p>
        </w:tc>
      </w:tr>
      <w:tr w:rsidR="002C07FB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2C07FB" w:rsidRPr="002C07FB" w:rsidRDefault="002D1744" w:rsidP="002C07F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Nuka Johnsen</w:t>
            </w:r>
          </w:p>
        </w:tc>
        <w:tc>
          <w:tcPr>
            <w:tcW w:w="2795" w:type="dxa"/>
          </w:tcPr>
          <w:p w:rsidR="002C07FB" w:rsidRPr="002C07FB" w:rsidRDefault="0077101B" w:rsidP="00C841C8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Afdelingsleder</w:t>
            </w:r>
          </w:p>
        </w:tc>
        <w:tc>
          <w:tcPr>
            <w:tcW w:w="1137" w:type="dxa"/>
          </w:tcPr>
          <w:p w:rsidR="002C07FB" w:rsidRPr="002C07FB" w:rsidRDefault="00216893" w:rsidP="002C07F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38 78</w:t>
            </w:r>
            <w:r w:rsidR="0077101B">
              <w:rPr>
                <w:rFonts w:ascii="Calibri" w:hAnsi="Calibri" w:cs="Times New Roman"/>
                <w:sz w:val="22"/>
                <w:szCs w:val="22"/>
              </w:rPr>
              <w:t xml:space="preserve"> 81</w:t>
            </w:r>
          </w:p>
        </w:tc>
        <w:tc>
          <w:tcPr>
            <w:tcW w:w="4956" w:type="dxa"/>
            <w:noWrap/>
          </w:tcPr>
          <w:p w:rsidR="002C07FB" w:rsidRPr="005E4B0C" w:rsidRDefault="00551F0A" w:rsidP="00005DBA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hyperlink r:id="rId14" w:history="1">
              <w:r w:rsidR="0077101B" w:rsidRPr="005E4B0C">
                <w:rPr>
                  <w:rStyle w:val="Hyperlink"/>
                  <w:rFonts w:ascii="Calibri" w:hAnsi="Calibri" w:cs="Times New Roman"/>
                  <w:color w:val="2E74B5" w:themeColor="accent1" w:themeShade="BF"/>
                  <w:sz w:val="22"/>
                  <w:szCs w:val="22"/>
                  <w:u w:val="none"/>
                </w:rPr>
                <w:t>nujo@avannaata.gl</w:t>
              </w:r>
            </w:hyperlink>
            <w:r w:rsidR="0077101B" w:rsidRPr="005E4B0C"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 xml:space="preserve"> </w:t>
            </w:r>
          </w:p>
        </w:tc>
      </w:tr>
      <w:tr w:rsidR="002D1744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2D1744" w:rsidRPr="002C07FB" w:rsidRDefault="00CD067E" w:rsidP="002D174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Johan P. </w:t>
            </w:r>
            <w:r w:rsidR="002D1744" w:rsidRPr="002C07FB">
              <w:rPr>
                <w:rFonts w:ascii="Calibri" w:hAnsi="Calibri" w:cs="Times New Roman"/>
                <w:sz w:val="22"/>
                <w:szCs w:val="22"/>
              </w:rPr>
              <w:t>Mathæussen</w:t>
            </w:r>
          </w:p>
        </w:tc>
        <w:tc>
          <w:tcPr>
            <w:tcW w:w="2795" w:type="dxa"/>
          </w:tcPr>
          <w:p w:rsidR="002D1744" w:rsidRPr="002C07FB" w:rsidRDefault="00FC3AF3" w:rsidP="002D174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INI A/S </w:t>
            </w:r>
            <w:r w:rsidR="00707522">
              <w:rPr>
                <w:rFonts w:ascii="Calibri" w:hAnsi="Calibri" w:cs="Times New Roman"/>
                <w:sz w:val="22"/>
                <w:szCs w:val="22"/>
              </w:rPr>
              <w:t>Overassistent</w:t>
            </w:r>
            <w:r w:rsidR="00871152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7" w:type="dxa"/>
          </w:tcPr>
          <w:p w:rsidR="002D1744" w:rsidRPr="002C07FB" w:rsidRDefault="002D1744" w:rsidP="002D174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38 78 82</w:t>
            </w:r>
          </w:p>
        </w:tc>
        <w:tc>
          <w:tcPr>
            <w:tcW w:w="4956" w:type="dxa"/>
            <w:noWrap/>
          </w:tcPr>
          <w:p w:rsidR="002D1744" w:rsidRPr="005E4B0C" w:rsidRDefault="00551F0A" w:rsidP="002D1744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hyperlink r:id="rId15" w:history="1">
              <w:r w:rsidR="002D1744" w:rsidRPr="005E4B0C">
                <w:rPr>
                  <w:rFonts w:ascii="Calibri" w:hAnsi="Calibri" w:cs="Times New Roman"/>
                  <w:color w:val="2E74B5" w:themeColor="accent1" w:themeShade="BF"/>
                  <w:sz w:val="22"/>
                  <w:szCs w:val="22"/>
                </w:rPr>
                <w:t>jopm@avannaata.gl</w:t>
              </w:r>
            </w:hyperlink>
            <w:r w:rsidR="002D1744" w:rsidRPr="005E4B0C"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 xml:space="preserve"> </w:t>
            </w:r>
          </w:p>
        </w:tc>
      </w:tr>
      <w:tr w:rsidR="00D676DC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D676DC" w:rsidRPr="002C07FB" w:rsidRDefault="00D676DC" w:rsidP="002D174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Helga Karlsen</w:t>
            </w:r>
          </w:p>
        </w:tc>
        <w:tc>
          <w:tcPr>
            <w:tcW w:w="2795" w:type="dxa"/>
          </w:tcPr>
          <w:p w:rsidR="00D676DC" w:rsidRDefault="00D676DC" w:rsidP="002D174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Overassistent</w:t>
            </w:r>
          </w:p>
        </w:tc>
        <w:tc>
          <w:tcPr>
            <w:tcW w:w="1137" w:type="dxa"/>
          </w:tcPr>
          <w:p w:rsidR="00D676DC" w:rsidRDefault="00D676DC" w:rsidP="002D174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38 78 83</w:t>
            </w:r>
          </w:p>
        </w:tc>
        <w:tc>
          <w:tcPr>
            <w:tcW w:w="4956" w:type="dxa"/>
            <w:noWrap/>
          </w:tcPr>
          <w:p w:rsidR="00D676DC" w:rsidRPr="005E4B0C" w:rsidRDefault="00D676DC" w:rsidP="002D1744">
            <w:pPr>
              <w:rPr>
                <w:color w:val="2E74B5" w:themeColor="accent1" w:themeShade="BF"/>
                <w:sz w:val="22"/>
                <w:szCs w:val="22"/>
              </w:rPr>
            </w:pPr>
            <w:r w:rsidRPr="005E4B0C">
              <w:rPr>
                <w:color w:val="2E74B5" w:themeColor="accent1" w:themeShade="BF"/>
                <w:sz w:val="22"/>
                <w:szCs w:val="22"/>
              </w:rPr>
              <w:t>heka@avannaata.gl</w:t>
            </w:r>
          </w:p>
        </w:tc>
      </w:tr>
      <w:tr w:rsidR="0092709A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92709A" w:rsidRPr="002C07FB" w:rsidRDefault="00D50616" w:rsidP="00A416BC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Inuuna </w:t>
            </w:r>
            <w:r w:rsidR="00A416BC">
              <w:rPr>
                <w:rFonts w:ascii="Calibri" w:hAnsi="Calibri" w:cs="Times New Roman"/>
                <w:sz w:val="22"/>
                <w:szCs w:val="22"/>
              </w:rPr>
              <w:t>Eskildsen</w:t>
            </w:r>
          </w:p>
        </w:tc>
        <w:tc>
          <w:tcPr>
            <w:tcW w:w="2795" w:type="dxa"/>
          </w:tcPr>
          <w:p w:rsidR="0092709A" w:rsidRPr="002C07FB" w:rsidRDefault="0092709A" w:rsidP="0092709A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Overassistent</w:t>
            </w:r>
          </w:p>
        </w:tc>
        <w:tc>
          <w:tcPr>
            <w:tcW w:w="1137" w:type="dxa"/>
          </w:tcPr>
          <w:p w:rsidR="0092709A" w:rsidRPr="002C07FB" w:rsidRDefault="0092709A" w:rsidP="0092709A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38 78 84</w:t>
            </w:r>
          </w:p>
        </w:tc>
        <w:tc>
          <w:tcPr>
            <w:tcW w:w="4956" w:type="dxa"/>
            <w:noWrap/>
          </w:tcPr>
          <w:p w:rsidR="0092709A" w:rsidRPr="005E4B0C" w:rsidRDefault="00D817B2" w:rsidP="0092709A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suss@avannaata.gl</w:t>
            </w:r>
          </w:p>
        </w:tc>
      </w:tr>
      <w:tr w:rsidR="00525410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525410" w:rsidRDefault="00525410" w:rsidP="00A416BC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Ungaannguaq Nielsen</w:t>
            </w:r>
          </w:p>
        </w:tc>
        <w:tc>
          <w:tcPr>
            <w:tcW w:w="2795" w:type="dxa"/>
          </w:tcPr>
          <w:p w:rsidR="00525410" w:rsidRDefault="00525410" w:rsidP="0092709A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TNI-Elev</w:t>
            </w:r>
          </w:p>
        </w:tc>
        <w:tc>
          <w:tcPr>
            <w:tcW w:w="1137" w:type="dxa"/>
          </w:tcPr>
          <w:p w:rsidR="00525410" w:rsidRDefault="00525410" w:rsidP="0092709A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956" w:type="dxa"/>
            <w:noWrap/>
          </w:tcPr>
          <w:p w:rsidR="00525410" w:rsidRDefault="00525410" w:rsidP="0092709A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 xml:space="preserve">unni@avannaata.gl </w:t>
            </w:r>
          </w:p>
        </w:tc>
      </w:tr>
      <w:tr w:rsidR="0092709A" w:rsidRPr="002C07FB" w:rsidTr="00D818EF">
        <w:trPr>
          <w:gridAfter w:val="2"/>
          <w:wAfter w:w="4956" w:type="dxa"/>
          <w:trHeight w:val="283"/>
        </w:trPr>
        <w:tc>
          <w:tcPr>
            <w:tcW w:w="2514" w:type="dxa"/>
            <w:noWrap/>
          </w:tcPr>
          <w:p w:rsidR="0092709A" w:rsidRPr="003F43EE" w:rsidRDefault="001B26DC" w:rsidP="00C4297E">
            <w:r>
              <w:t>At</w:t>
            </w:r>
            <w:r w:rsidR="0092709A" w:rsidRPr="003F43EE">
              <w:t>aatsimiittarfik</w:t>
            </w:r>
          </w:p>
        </w:tc>
        <w:tc>
          <w:tcPr>
            <w:tcW w:w="2795" w:type="dxa"/>
          </w:tcPr>
          <w:p w:rsidR="0092709A" w:rsidRPr="003F43EE" w:rsidRDefault="0092709A" w:rsidP="0092709A">
            <w:r w:rsidRPr="003F43EE">
              <w:t>Mødesal</w:t>
            </w:r>
          </w:p>
        </w:tc>
        <w:tc>
          <w:tcPr>
            <w:tcW w:w="1137" w:type="dxa"/>
          </w:tcPr>
          <w:p w:rsidR="0092709A" w:rsidRDefault="0092709A" w:rsidP="0092709A">
            <w:r w:rsidRPr="003F43EE">
              <w:t>38 79 23</w:t>
            </w:r>
          </w:p>
        </w:tc>
        <w:tc>
          <w:tcPr>
            <w:tcW w:w="4956" w:type="dxa"/>
          </w:tcPr>
          <w:p w:rsidR="0092709A" w:rsidRPr="005E4B0C" w:rsidRDefault="0092709A" w:rsidP="0092709A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2709A" w:rsidRPr="002C07FB" w:rsidTr="00D818EF">
        <w:trPr>
          <w:gridAfter w:val="2"/>
          <w:wAfter w:w="4956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2A7D99" w:rsidRDefault="0092709A" w:rsidP="002A7D99">
            <w:pPr>
              <w:tabs>
                <w:tab w:val="left" w:pos="7894"/>
              </w:tabs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Aningaasaqarnermut immikkoortortaqarfik / Økonomiafdeling   </w:t>
            </w:r>
          </w:p>
          <w:p w:rsidR="002A7D99" w:rsidRPr="00A73694" w:rsidRDefault="00551F0A" w:rsidP="002A7D99">
            <w:pPr>
              <w:tabs>
                <w:tab w:val="left" w:pos="7894"/>
              </w:tabs>
              <w:rPr>
                <w:rFonts w:ascii="Calibri" w:hAnsi="Calibri" w:cs="Times New Roman"/>
                <w:b/>
                <w:sz w:val="22"/>
                <w:szCs w:val="22"/>
              </w:rPr>
            </w:pPr>
            <w:hyperlink r:id="rId16" w:history="1">
              <w:r w:rsidR="002A7D99" w:rsidRPr="002A7D99">
                <w:rPr>
                  <w:rStyle w:val="Hyperlink"/>
                  <w:rFonts w:ascii="Calibri" w:hAnsi="Calibri" w:cs="Times New Roman"/>
                  <w:b/>
                  <w:color w:val="000000" w:themeColor="text1"/>
                  <w:sz w:val="22"/>
                  <w:szCs w:val="22"/>
                </w:rPr>
                <w:t>upe_lon@avannaata.gl/Upe_finans@avannaata.gl</w:t>
              </w:r>
            </w:hyperlink>
            <w:r w:rsidR="002A7D99" w:rsidRPr="002A7D99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  <w:t xml:space="preserve"> / </w:t>
            </w:r>
            <w:hyperlink r:id="rId17" w:history="1">
              <w:r w:rsidR="002A7D99" w:rsidRPr="002A7D99">
                <w:rPr>
                  <w:rStyle w:val="Hyperlink"/>
                  <w:rFonts w:ascii="Calibri" w:hAnsi="Calibri" w:cs="Times New Roman"/>
                  <w:b/>
                  <w:color w:val="000000" w:themeColor="text1"/>
                  <w:sz w:val="22"/>
                  <w:szCs w:val="22"/>
                </w:rPr>
                <w:t>Upe_Debitor@avannaata.gl</w:t>
              </w:r>
            </w:hyperlink>
          </w:p>
        </w:tc>
      </w:tr>
      <w:tr w:rsidR="0092709A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92709A" w:rsidRPr="00E01950" w:rsidRDefault="0092709A" w:rsidP="0092709A">
            <w:pPr>
              <w:rPr>
                <w:rFonts w:ascii="Calibri" w:hAnsi="Calibri" w:cs="Times New Roman"/>
                <w:sz w:val="22"/>
                <w:szCs w:val="22"/>
              </w:rPr>
            </w:pPr>
            <w:r w:rsidRPr="00E01950">
              <w:rPr>
                <w:rFonts w:ascii="Calibri" w:hAnsi="Calibri" w:cs="Times New Roman"/>
                <w:sz w:val="22"/>
                <w:szCs w:val="22"/>
              </w:rPr>
              <w:t>Helene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D</w:t>
            </w:r>
            <w:r w:rsidRPr="00E01950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>J</w:t>
            </w:r>
            <w:r w:rsidRPr="00E01950">
              <w:rPr>
                <w:rFonts w:ascii="Calibri" w:hAnsi="Calibri" w:cs="Times New Roman"/>
                <w:sz w:val="22"/>
                <w:szCs w:val="22"/>
              </w:rPr>
              <w:t>ensen</w:t>
            </w:r>
          </w:p>
        </w:tc>
        <w:tc>
          <w:tcPr>
            <w:tcW w:w="2795" w:type="dxa"/>
          </w:tcPr>
          <w:p w:rsidR="0092709A" w:rsidRPr="00E01950" w:rsidRDefault="00D817B2" w:rsidP="0092709A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Bogholderi </w:t>
            </w:r>
            <w:r w:rsidR="005C236C">
              <w:rPr>
                <w:rFonts w:ascii="Calibri" w:hAnsi="Calibri" w:cs="Times New Roman"/>
                <w:sz w:val="22"/>
                <w:szCs w:val="22"/>
              </w:rPr>
              <w:t>Finans</w:t>
            </w:r>
          </w:p>
        </w:tc>
        <w:tc>
          <w:tcPr>
            <w:tcW w:w="1137" w:type="dxa"/>
          </w:tcPr>
          <w:p w:rsidR="0092709A" w:rsidRPr="00E01950" w:rsidRDefault="0092709A" w:rsidP="0092709A">
            <w:pPr>
              <w:rPr>
                <w:rFonts w:ascii="Calibri" w:hAnsi="Calibri" w:cs="Times New Roman"/>
                <w:sz w:val="22"/>
                <w:szCs w:val="22"/>
              </w:rPr>
            </w:pPr>
            <w:r w:rsidRPr="00E01950">
              <w:rPr>
                <w:rFonts w:ascii="Calibri" w:hAnsi="Calibri" w:cs="Times New Roman"/>
                <w:sz w:val="22"/>
                <w:szCs w:val="22"/>
              </w:rPr>
              <w:t>38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E01950">
              <w:rPr>
                <w:rFonts w:ascii="Calibri" w:hAnsi="Calibri" w:cs="Times New Roman"/>
                <w:sz w:val="22"/>
                <w:szCs w:val="22"/>
              </w:rPr>
              <w:t>79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06</w:t>
            </w:r>
          </w:p>
        </w:tc>
        <w:tc>
          <w:tcPr>
            <w:tcW w:w="4956" w:type="dxa"/>
            <w:noWrap/>
          </w:tcPr>
          <w:p w:rsidR="0092709A" w:rsidRPr="005E4B0C" w:rsidRDefault="00551F0A" w:rsidP="0092709A">
            <w:pPr>
              <w:rPr>
                <w:rFonts w:ascii="Calibri" w:hAnsi="Calibri" w:cs="Times New Roman"/>
                <w:sz w:val="22"/>
                <w:szCs w:val="22"/>
              </w:rPr>
            </w:pPr>
            <w:hyperlink r:id="rId18" w:history="1">
              <w:r w:rsidR="004A7667" w:rsidRPr="00727423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heje@avannaata.gl</w:t>
              </w:r>
            </w:hyperlink>
            <w:r w:rsidR="0092709A" w:rsidRPr="005E4B0C">
              <w:rPr>
                <w:rFonts w:ascii="Calibri" w:hAnsi="Calibri" w:cs="Times New Roman"/>
                <w:sz w:val="22"/>
                <w:szCs w:val="22"/>
              </w:rPr>
              <w:t xml:space="preserve">   </w:t>
            </w:r>
          </w:p>
        </w:tc>
      </w:tr>
      <w:tr w:rsidR="00842443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842443" w:rsidRPr="00E01950" w:rsidRDefault="00842443" w:rsidP="0092709A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Aron Møldrup</w:t>
            </w:r>
          </w:p>
        </w:tc>
        <w:tc>
          <w:tcPr>
            <w:tcW w:w="2795" w:type="dxa"/>
          </w:tcPr>
          <w:p w:rsidR="00842443" w:rsidRDefault="00842443" w:rsidP="0092709A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Finans </w:t>
            </w:r>
          </w:p>
        </w:tc>
        <w:tc>
          <w:tcPr>
            <w:tcW w:w="1137" w:type="dxa"/>
          </w:tcPr>
          <w:p w:rsidR="00842443" w:rsidRPr="00E01950" w:rsidRDefault="00842443" w:rsidP="0092709A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38 79 25 </w:t>
            </w:r>
          </w:p>
        </w:tc>
        <w:tc>
          <w:tcPr>
            <w:tcW w:w="4956" w:type="dxa"/>
            <w:noWrap/>
          </w:tcPr>
          <w:p w:rsidR="00842443" w:rsidRPr="00842443" w:rsidRDefault="00842443" w:rsidP="0092709A">
            <w:pPr>
              <w:rPr>
                <w:color w:val="2E74B5" w:themeColor="accent1" w:themeShade="BF"/>
              </w:rPr>
            </w:pPr>
            <w:r w:rsidRPr="00842443">
              <w:rPr>
                <w:color w:val="2E74B5" w:themeColor="accent1" w:themeShade="BF"/>
              </w:rPr>
              <w:t>arom@avannaata.gl</w:t>
            </w:r>
          </w:p>
        </w:tc>
      </w:tr>
      <w:tr w:rsidR="00C344F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C344F6" w:rsidRPr="00B0348E" w:rsidRDefault="00464AA4" w:rsidP="00464AA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Johanne Emanuel</w:t>
            </w:r>
            <w:r w:rsidR="00C344F6">
              <w:rPr>
                <w:rFonts w:ascii="Calibri" w:hAnsi="Calibri" w:cs="Times New Roman"/>
                <w:sz w:val="22"/>
                <w:szCs w:val="22"/>
              </w:rPr>
              <w:t>sen</w:t>
            </w:r>
          </w:p>
        </w:tc>
        <w:tc>
          <w:tcPr>
            <w:tcW w:w="2795" w:type="dxa"/>
          </w:tcPr>
          <w:p w:rsidR="00C344F6" w:rsidRPr="002C07FB" w:rsidRDefault="00C344F6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Løn &amp; Finans  Fuldmægtig</w:t>
            </w:r>
          </w:p>
        </w:tc>
        <w:tc>
          <w:tcPr>
            <w:tcW w:w="1137" w:type="dxa"/>
          </w:tcPr>
          <w:p w:rsidR="00C344F6" w:rsidRPr="00B0348E" w:rsidRDefault="00C344F6" w:rsidP="00464AA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38 79 </w:t>
            </w:r>
            <w:r w:rsidR="00464AA4">
              <w:rPr>
                <w:rFonts w:ascii="Calibri" w:hAnsi="Calibri" w:cs="Times New Roman"/>
                <w:sz w:val="22"/>
                <w:szCs w:val="22"/>
              </w:rPr>
              <w:t>26</w:t>
            </w:r>
          </w:p>
        </w:tc>
        <w:tc>
          <w:tcPr>
            <w:tcW w:w="4956" w:type="dxa"/>
            <w:noWrap/>
          </w:tcPr>
          <w:p w:rsidR="00C344F6" w:rsidRPr="005E4B0C" w:rsidRDefault="00464AA4" w:rsidP="00C344F6">
            <w:pPr>
              <w:tabs>
                <w:tab w:val="right" w:pos="2597"/>
              </w:tabs>
              <w:rPr>
                <w:rFonts w:ascii="Calibri" w:hAnsi="Calibri" w:cs="Times New Roman"/>
                <w:sz w:val="22"/>
                <w:szCs w:val="22"/>
              </w:rPr>
            </w:pPr>
            <w:r w:rsidRPr="00464AA4">
              <w:rPr>
                <w:color w:val="2E74B5" w:themeColor="accent1" w:themeShade="BF"/>
              </w:rPr>
              <w:t>johe@avannaata.gl</w:t>
            </w:r>
          </w:p>
        </w:tc>
      </w:tr>
      <w:tr w:rsidR="00C344F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C344F6" w:rsidRDefault="00464AA4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Amalie Kristiansen</w:t>
            </w:r>
          </w:p>
        </w:tc>
        <w:tc>
          <w:tcPr>
            <w:tcW w:w="2795" w:type="dxa"/>
          </w:tcPr>
          <w:p w:rsidR="00C344F6" w:rsidRDefault="00464AA4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Løn &amp; Finans Fuldmægtig</w:t>
            </w:r>
          </w:p>
        </w:tc>
        <w:tc>
          <w:tcPr>
            <w:tcW w:w="1137" w:type="dxa"/>
          </w:tcPr>
          <w:p w:rsidR="00C344F6" w:rsidRDefault="00C344F6" w:rsidP="00464AA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38 79 </w:t>
            </w:r>
            <w:r w:rsidR="00464AA4">
              <w:rPr>
                <w:rFonts w:ascii="Calibri" w:hAnsi="Calibri" w:cs="Times New Roman"/>
                <w:sz w:val="22"/>
                <w:szCs w:val="22"/>
              </w:rPr>
              <w:t>19</w:t>
            </w:r>
          </w:p>
        </w:tc>
        <w:tc>
          <w:tcPr>
            <w:tcW w:w="4956" w:type="dxa"/>
            <w:noWrap/>
          </w:tcPr>
          <w:p w:rsidR="00C344F6" w:rsidRPr="002811C4" w:rsidRDefault="00551F0A" w:rsidP="00C344F6">
            <w:pPr>
              <w:tabs>
                <w:tab w:val="right" w:pos="2597"/>
              </w:tabs>
              <w:rPr>
                <w:color w:val="2E74B5" w:themeColor="accent1" w:themeShade="BF"/>
              </w:rPr>
            </w:pPr>
            <w:hyperlink r:id="rId19" w:history="1">
              <w:r w:rsidR="00464AA4" w:rsidRPr="002811C4">
                <w:rPr>
                  <w:rStyle w:val="Hyperlink"/>
                  <w:u w:val="none"/>
                </w:rPr>
                <w:t>amak@avannaata.gl</w:t>
              </w:r>
            </w:hyperlink>
          </w:p>
        </w:tc>
      </w:tr>
      <w:tr w:rsidR="00C344F6" w:rsidRPr="00943375" w:rsidTr="00D818EF">
        <w:trPr>
          <w:gridAfter w:val="2"/>
          <w:wAfter w:w="4956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C344F6" w:rsidRPr="00943375" w:rsidRDefault="00C344F6" w:rsidP="00C344F6">
            <w:pPr>
              <w:tabs>
                <w:tab w:val="center" w:pos="5103"/>
                <w:tab w:val="left" w:pos="5494"/>
              </w:tabs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943375">
              <w:rPr>
                <w:rFonts w:ascii="Calibri" w:hAnsi="Calibri" w:cs="Times New Roman"/>
                <w:b/>
                <w:sz w:val="22"/>
                <w:szCs w:val="22"/>
              </w:rPr>
              <w:t>Inuussutissarsiornermut allaffik / Erhvervskontor</w:t>
            </w:r>
            <w:r w:rsidRPr="00943375">
              <w:rPr>
                <w:rFonts w:ascii="Calibri" w:hAnsi="Calibri" w:cs="Times New Roman"/>
                <w:b/>
                <w:sz w:val="22"/>
                <w:szCs w:val="22"/>
              </w:rPr>
              <w:tab/>
            </w:r>
            <w:r w:rsidRPr="00943375">
              <w:rPr>
                <w:rFonts w:ascii="Calibri" w:hAnsi="Calibri" w:cs="Times New Roman"/>
                <w:b/>
                <w:sz w:val="22"/>
                <w:szCs w:val="22"/>
              </w:rPr>
              <w:tab/>
              <w:t xml:space="preserve">                                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  </w:t>
            </w:r>
            <w:r w:rsidRPr="00943375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 </w:t>
            </w:r>
            <w:r w:rsidRPr="00943375">
              <w:rPr>
                <w:rFonts w:ascii="Calibri" w:hAnsi="Calibri" w:cs="Times New Roman"/>
                <w:b/>
                <w:sz w:val="22"/>
                <w:szCs w:val="22"/>
              </w:rPr>
              <w:t xml:space="preserve">   erhverv@avannaata.gl</w:t>
            </w:r>
          </w:p>
        </w:tc>
      </w:tr>
      <w:tr w:rsidR="00C344F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C344F6" w:rsidRPr="002C07FB" w:rsidRDefault="00C344F6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Nikolaj Jensen</w:t>
            </w:r>
          </w:p>
        </w:tc>
        <w:tc>
          <w:tcPr>
            <w:tcW w:w="2795" w:type="dxa"/>
          </w:tcPr>
          <w:p w:rsidR="00C344F6" w:rsidRPr="001F3FC7" w:rsidRDefault="00C344F6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 w:rsidRPr="001F3FC7">
              <w:rPr>
                <w:rFonts w:ascii="Calibri" w:hAnsi="Calibri" w:cs="Times New Roman"/>
                <w:sz w:val="22"/>
                <w:szCs w:val="22"/>
              </w:rPr>
              <w:t xml:space="preserve">Erhvervskonsulent, mobil: 59 07 18. </w:t>
            </w:r>
          </w:p>
        </w:tc>
        <w:tc>
          <w:tcPr>
            <w:tcW w:w="1137" w:type="dxa"/>
          </w:tcPr>
          <w:p w:rsidR="00C344F6" w:rsidRPr="002C07FB" w:rsidRDefault="00C344F6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38 78 85</w:t>
            </w:r>
          </w:p>
        </w:tc>
        <w:tc>
          <w:tcPr>
            <w:tcW w:w="4956" w:type="dxa"/>
            <w:noWrap/>
          </w:tcPr>
          <w:p w:rsidR="00C344F6" w:rsidRPr="005E4B0C" w:rsidRDefault="00551F0A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hyperlink r:id="rId20" w:history="1">
              <w:r w:rsidR="00C344F6" w:rsidRPr="005E4B0C">
                <w:rPr>
                  <w:rFonts w:ascii="Calibri" w:hAnsi="Calibri" w:cs="Times New Roman"/>
                  <w:color w:val="0563C1" w:themeColor="hyperlink"/>
                  <w:sz w:val="22"/>
                  <w:szCs w:val="22"/>
                </w:rPr>
                <w:t>nije@avannaata.gl</w:t>
              </w:r>
            </w:hyperlink>
            <w:r w:rsidR="00C344F6" w:rsidRPr="005E4B0C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C344F6">
              <w:rPr>
                <w:rFonts w:ascii="Calibri" w:hAnsi="Calibri" w:cs="Times New Roman"/>
                <w:sz w:val="22"/>
                <w:szCs w:val="22"/>
              </w:rPr>
              <w:t xml:space="preserve">/ </w:t>
            </w:r>
            <w:r w:rsidR="00C344F6" w:rsidRPr="001F3FC7"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shd w:val="clear" w:color="auto" w:fill="FFFFFF" w:themeFill="background1"/>
              </w:rPr>
              <w:t>WWW.aapili.gl</w:t>
            </w:r>
          </w:p>
        </w:tc>
      </w:tr>
      <w:tr w:rsidR="00C344F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C344F6" w:rsidRPr="002C07FB" w:rsidRDefault="00C344F6" w:rsidP="00C344F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95" w:type="dxa"/>
          </w:tcPr>
          <w:p w:rsidR="00C344F6" w:rsidRDefault="00C344F6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Jagtbetjent </w:t>
            </w:r>
            <w:r w:rsidRPr="002C07FB">
              <w:rPr>
                <w:rFonts w:ascii="Calibri" w:hAnsi="Calibri" w:cs="Times New Roman"/>
                <w:sz w:val="22"/>
                <w:szCs w:val="22"/>
              </w:rPr>
              <w:t xml:space="preserve"> mobil: 52 21 60</w:t>
            </w:r>
          </w:p>
        </w:tc>
        <w:tc>
          <w:tcPr>
            <w:tcW w:w="1137" w:type="dxa"/>
          </w:tcPr>
          <w:p w:rsidR="00C344F6" w:rsidRPr="002C07FB" w:rsidRDefault="00464AA4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96 10 60 </w:t>
            </w:r>
          </w:p>
        </w:tc>
        <w:tc>
          <w:tcPr>
            <w:tcW w:w="4956" w:type="dxa"/>
            <w:noWrap/>
          </w:tcPr>
          <w:p w:rsidR="00C344F6" w:rsidRPr="00DE47A8" w:rsidRDefault="00C344F6" w:rsidP="00C344F6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</w:p>
        </w:tc>
      </w:tr>
      <w:tr w:rsidR="00C344F6" w:rsidRPr="000F06EA" w:rsidTr="00D818EF">
        <w:trPr>
          <w:gridAfter w:val="2"/>
          <w:wAfter w:w="4956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C344F6" w:rsidRDefault="00C344F6" w:rsidP="00C344F6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73694">
              <w:rPr>
                <w:rFonts w:ascii="Calibri" w:hAnsi="Calibri" w:cs="Times New Roman"/>
                <w:b/>
                <w:sz w:val="22"/>
                <w:szCs w:val="22"/>
              </w:rPr>
              <w:t>Isumaginninnermut Ilaqutareeqarnermullu Ingerlatsivik / Forvaltning for Social og Familieanliggender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   </w:t>
            </w:r>
          </w:p>
          <w:p w:rsidR="00C344F6" w:rsidRPr="00A73694" w:rsidRDefault="00C344F6" w:rsidP="00C344F6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upe_Social@avannaata.gl</w:t>
            </w:r>
          </w:p>
        </w:tc>
      </w:tr>
      <w:tr w:rsidR="00C344F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C344F6" w:rsidRPr="002C07FB" w:rsidRDefault="00C344F6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Esther Lennert</w:t>
            </w:r>
          </w:p>
        </w:tc>
        <w:tc>
          <w:tcPr>
            <w:tcW w:w="2795" w:type="dxa"/>
          </w:tcPr>
          <w:p w:rsidR="00C344F6" w:rsidRPr="002C07FB" w:rsidRDefault="00C344F6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Leder mobil nr. 59 11 08</w:t>
            </w:r>
          </w:p>
        </w:tc>
        <w:tc>
          <w:tcPr>
            <w:tcW w:w="1137" w:type="dxa"/>
          </w:tcPr>
          <w:p w:rsidR="00C344F6" w:rsidRPr="002C07FB" w:rsidRDefault="00C344F6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38 78 72</w:t>
            </w:r>
          </w:p>
        </w:tc>
        <w:tc>
          <w:tcPr>
            <w:tcW w:w="4956" w:type="dxa"/>
            <w:noWrap/>
          </w:tcPr>
          <w:p w:rsidR="00C344F6" w:rsidRPr="00A73694" w:rsidRDefault="00C344F6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esle</w:t>
            </w:r>
            <w:r w:rsidRPr="00DC33AD"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@avannaata.gl</w:t>
            </w:r>
          </w:p>
        </w:tc>
      </w:tr>
      <w:tr w:rsidR="00C344F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C344F6" w:rsidRPr="002C07FB" w:rsidRDefault="006411EB" w:rsidP="006411E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May B. Therkelsen</w:t>
            </w:r>
          </w:p>
        </w:tc>
        <w:tc>
          <w:tcPr>
            <w:tcW w:w="2795" w:type="dxa"/>
          </w:tcPr>
          <w:p w:rsidR="00C344F6" w:rsidRPr="002C07FB" w:rsidRDefault="006411EB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Teamleder for Børn &amp; Fam.</w:t>
            </w:r>
          </w:p>
        </w:tc>
        <w:tc>
          <w:tcPr>
            <w:tcW w:w="1137" w:type="dxa"/>
          </w:tcPr>
          <w:p w:rsidR="00C344F6" w:rsidRPr="002C07FB" w:rsidRDefault="00C344F6" w:rsidP="006411E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38 79 </w:t>
            </w:r>
            <w:r w:rsidR="006411EB">
              <w:rPr>
                <w:rFonts w:ascii="Calibri" w:hAnsi="Calibri" w:cs="Times New Roman"/>
                <w:sz w:val="22"/>
                <w:szCs w:val="22"/>
              </w:rPr>
              <w:t>11</w:t>
            </w:r>
          </w:p>
        </w:tc>
        <w:tc>
          <w:tcPr>
            <w:tcW w:w="4956" w:type="dxa"/>
            <w:noWrap/>
          </w:tcPr>
          <w:p w:rsidR="00C344F6" w:rsidRPr="00A73694" w:rsidRDefault="004A7667" w:rsidP="00C344F6">
            <w:pPr>
              <w:rPr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m</w:t>
            </w:r>
            <w:r w:rsidR="006411EB">
              <w:rPr>
                <w:color w:val="2E74B5" w:themeColor="accent1" w:themeShade="BF"/>
                <w:sz w:val="22"/>
                <w:szCs w:val="22"/>
              </w:rPr>
              <w:t>abt</w:t>
            </w:r>
            <w:r w:rsidR="00C344F6" w:rsidRPr="009E0679">
              <w:rPr>
                <w:color w:val="2E74B5" w:themeColor="accent1" w:themeShade="BF"/>
                <w:sz w:val="22"/>
                <w:szCs w:val="22"/>
              </w:rPr>
              <w:t>@avannaata.gl</w:t>
            </w:r>
          </w:p>
        </w:tc>
      </w:tr>
      <w:tr w:rsidR="00C344F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C344F6" w:rsidRDefault="006411EB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Nuno O. Petersen</w:t>
            </w:r>
          </w:p>
        </w:tc>
        <w:tc>
          <w:tcPr>
            <w:tcW w:w="2795" w:type="dxa"/>
          </w:tcPr>
          <w:p w:rsidR="00C344F6" w:rsidRDefault="006411EB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Børn &amp; unge dagsbehandler</w:t>
            </w:r>
          </w:p>
        </w:tc>
        <w:tc>
          <w:tcPr>
            <w:tcW w:w="1137" w:type="dxa"/>
          </w:tcPr>
          <w:p w:rsidR="00C344F6" w:rsidRDefault="006411EB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38 79 12</w:t>
            </w:r>
          </w:p>
        </w:tc>
        <w:tc>
          <w:tcPr>
            <w:tcW w:w="4956" w:type="dxa"/>
            <w:noWrap/>
          </w:tcPr>
          <w:p w:rsidR="00C344F6" w:rsidRPr="00A85918" w:rsidRDefault="006411EB" w:rsidP="006411EB">
            <w:pPr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nuop</w:t>
            </w:r>
            <w:r w:rsidR="00C344F6">
              <w:rPr>
                <w:color w:val="2E74B5" w:themeColor="accent1" w:themeShade="BF"/>
                <w:sz w:val="22"/>
                <w:szCs w:val="22"/>
              </w:rPr>
              <w:t>@avannaata.gl</w:t>
            </w:r>
          </w:p>
        </w:tc>
      </w:tr>
      <w:tr w:rsidR="00C344F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C344F6" w:rsidRPr="00AE0987" w:rsidRDefault="00C344F6" w:rsidP="006411E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N</w:t>
            </w:r>
            <w:r w:rsidR="006411EB">
              <w:rPr>
                <w:rFonts w:ascii="Calibri" w:hAnsi="Calibri" w:cs="Times New Roman"/>
                <w:sz w:val="22"/>
                <w:szCs w:val="22"/>
              </w:rPr>
              <w:t>orma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6411EB">
              <w:rPr>
                <w:rFonts w:ascii="Calibri" w:hAnsi="Calibri" w:cs="Times New Roman"/>
                <w:sz w:val="22"/>
                <w:szCs w:val="22"/>
              </w:rPr>
              <w:t>Kristens</w:t>
            </w:r>
            <w:r>
              <w:rPr>
                <w:rFonts w:ascii="Calibri" w:hAnsi="Calibri" w:cs="Times New Roman"/>
                <w:sz w:val="22"/>
                <w:szCs w:val="22"/>
              </w:rPr>
              <w:t>en</w:t>
            </w:r>
          </w:p>
        </w:tc>
        <w:tc>
          <w:tcPr>
            <w:tcW w:w="2795" w:type="dxa"/>
          </w:tcPr>
          <w:p w:rsidR="00C344F6" w:rsidRPr="00AE0987" w:rsidRDefault="006411EB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Børn &amp; unge sagsbehandler</w:t>
            </w:r>
          </w:p>
        </w:tc>
        <w:tc>
          <w:tcPr>
            <w:tcW w:w="1137" w:type="dxa"/>
          </w:tcPr>
          <w:p w:rsidR="00C344F6" w:rsidRPr="00AE0987" w:rsidRDefault="00F90B8C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96 48 25</w:t>
            </w:r>
          </w:p>
        </w:tc>
        <w:tc>
          <w:tcPr>
            <w:tcW w:w="4956" w:type="dxa"/>
            <w:noWrap/>
          </w:tcPr>
          <w:p w:rsidR="00C344F6" w:rsidRPr="006411EB" w:rsidRDefault="00F90B8C" w:rsidP="00F90B8C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nokr</w:t>
            </w:r>
            <w:r w:rsidR="00C344F6" w:rsidRPr="006411EB"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@avannaata.gl</w:t>
            </w:r>
          </w:p>
        </w:tc>
      </w:tr>
      <w:tr w:rsidR="00C344F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C344F6" w:rsidRDefault="0068647D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Uthilie L. Thomassen</w:t>
            </w:r>
          </w:p>
        </w:tc>
        <w:tc>
          <w:tcPr>
            <w:tcW w:w="2795" w:type="dxa"/>
          </w:tcPr>
          <w:p w:rsidR="00C344F6" w:rsidRDefault="00F90B8C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Børn &amp; unge sagsbehandler</w:t>
            </w:r>
          </w:p>
        </w:tc>
        <w:tc>
          <w:tcPr>
            <w:tcW w:w="1137" w:type="dxa"/>
          </w:tcPr>
          <w:p w:rsidR="00C344F6" w:rsidRPr="00AE0987" w:rsidRDefault="00C344F6" w:rsidP="00F90B8C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38 79 1</w:t>
            </w:r>
            <w:r w:rsidR="00F90B8C"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4956" w:type="dxa"/>
            <w:noWrap/>
          </w:tcPr>
          <w:p w:rsidR="00C344F6" w:rsidRDefault="0068647D" w:rsidP="00F90B8C">
            <w:r>
              <w:rPr>
                <w:color w:val="2E74B5" w:themeColor="accent1" w:themeShade="BF"/>
              </w:rPr>
              <w:t>uthl</w:t>
            </w:r>
            <w:r w:rsidR="00C344F6" w:rsidRPr="00AA6907">
              <w:rPr>
                <w:color w:val="2E74B5" w:themeColor="accent1" w:themeShade="BF"/>
              </w:rPr>
              <w:t>@avannaata.gl</w:t>
            </w:r>
          </w:p>
        </w:tc>
      </w:tr>
      <w:tr w:rsidR="00C344F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C344F6" w:rsidRDefault="00F90B8C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Lea-Berti Mikiassen</w:t>
            </w:r>
          </w:p>
        </w:tc>
        <w:tc>
          <w:tcPr>
            <w:tcW w:w="2795" w:type="dxa"/>
          </w:tcPr>
          <w:p w:rsidR="00C344F6" w:rsidRDefault="00F90B8C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Familiepleje konsulent</w:t>
            </w:r>
          </w:p>
        </w:tc>
        <w:tc>
          <w:tcPr>
            <w:tcW w:w="1137" w:type="dxa"/>
          </w:tcPr>
          <w:p w:rsidR="00C344F6" w:rsidRDefault="00F90B8C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38 79 18</w:t>
            </w:r>
          </w:p>
        </w:tc>
        <w:tc>
          <w:tcPr>
            <w:tcW w:w="4956" w:type="dxa"/>
            <w:noWrap/>
          </w:tcPr>
          <w:p w:rsidR="00C344F6" w:rsidRPr="00AA6907" w:rsidRDefault="00F90B8C" w:rsidP="00F90B8C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lebm</w:t>
            </w:r>
            <w:r w:rsidR="00C344F6">
              <w:rPr>
                <w:color w:val="2E74B5" w:themeColor="accent1" w:themeShade="BF"/>
              </w:rPr>
              <w:t>@avannaata.gl</w:t>
            </w:r>
          </w:p>
        </w:tc>
      </w:tr>
      <w:tr w:rsidR="00C344F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C344F6" w:rsidRDefault="005C290F" w:rsidP="00446EF7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Ane </w:t>
            </w:r>
            <w:r w:rsidR="00446EF7">
              <w:rPr>
                <w:rFonts w:ascii="Calibri" w:hAnsi="Calibri" w:cs="Times New Roman"/>
                <w:sz w:val="22"/>
                <w:szCs w:val="22"/>
              </w:rPr>
              <w:t xml:space="preserve">Amalie </w:t>
            </w:r>
            <w:r>
              <w:rPr>
                <w:rFonts w:ascii="Calibri" w:hAnsi="Calibri" w:cs="Times New Roman"/>
                <w:sz w:val="22"/>
                <w:szCs w:val="22"/>
              </w:rPr>
              <w:t>K</w:t>
            </w:r>
            <w:r w:rsidR="00F90B8C">
              <w:rPr>
                <w:rFonts w:ascii="Calibri" w:hAnsi="Calibri" w:cs="Times New Roman"/>
                <w:sz w:val="22"/>
                <w:szCs w:val="22"/>
              </w:rPr>
              <w:t>arlsen</w:t>
            </w:r>
          </w:p>
        </w:tc>
        <w:tc>
          <w:tcPr>
            <w:tcW w:w="2795" w:type="dxa"/>
          </w:tcPr>
          <w:p w:rsidR="00C344F6" w:rsidRDefault="00F90B8C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Anbragt team</w:t>
            </w:r>
          </w:p>
        </w:tc>
        <w:tc>
          <w:tcPr>
            <w:tcW w:w="1137" w:type="dxa"/>
          </w:tcPr>
          <w:p w:rsidR="00C344F6" w:rsidRDefault="00C344F6" w:rsidP="00F90B8C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38 79 1</w:t>
            </w:r>
            <w:r w:rsidR="00F90B8C">
              <w:rPr>
                <w:rFonts w:ascii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4956" w:type="dxa"/>
            <w:noWrap/>
          </w:tcPr>
          <w:p w:rsidR="00C344F6" w:rsidRDefault="00F90B8C" w:rsidP="00F90B8C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aaka</w:t>
            </w:r>
            <w:r w:rsidR="00C344F6"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@avannaata.gl</w:t>
            </w:r>
          </w:p>
        </w:tc>
      </w:tr>
      <w:tr w:rsidR="00C344F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C344F6" w:rsidRDefault="004062B8" w:rsidP="00F90B8C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Vakant</w:t>
            </w:r>
          </w:p>
        </w:tc>
        <w:tc>
          <w:tcPr>
            <w:tcW w:w="2795" w:type="dxa"/>
          </w:tcPr>
          <w:p w:rsidR="00C344F6" w:rsidRDefault="00F90B8C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Økonomisk Fuldmægtig</w:t>
            </w:r>
          </w:p>
        </w:tc>
        <w:tc>
          <w:tcPr>
            <w:tcW w:w="1137" w:type="dxa"/>
          </w:tcPr>
          <w:p w:rsidR="00C344F6" w:rsidRDefault="00F90B8C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38 79 21</w:t>
            </w:r>
          </w:p>
        </w:tc>
        <w:tc>
          <w:tcPr>
            <w:tcW w:w="4956" w:type="dxa"/>
            <w:noWrap/>
          </w:tcPr>
          <w:p w:rsidR="00C344F6" w:rsidRPr="009C137C" w:rsidRDefault="00C344F6" w:rsidP="00C344F6">
            <w:pPr>
              <w:rPr>
                <w:color w:val="2E74B5" w:themeColor="accent1" w:themeShade="BF"/>
                <w:sz w:val="22"/>
                <w:szCs w:val="22"/>
              </w:rPr>
            </w:pPr>
          </w:p>
        </w:tc>
      </w:tr>
      <w:tr w:rsidR="00C344F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C344F6" w:rsidRDefault="00F90B8C" w:rsidP="00F90B8C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Najattaaq E. Mikias</w:t>
            </w:r>
            <w:r w:rsidR="0013549D">
              <w:rPr>
                <w:rFonts w:ascii="Calibri" w:hAnsi="Calibri" w:cs="Times New Roman"/>
                <w:sz w:val="22"/>
                <w:szCs w:val="22"/>
              </w:rPr>
              <w:t>sen</w:t>
            </w:r>
          </w:p>
        </w:tc>
        <w:tc>
          <w:tcPr>
            <w:tcW w:w="2795" w:type="dxa"/>
          </w:tcPr>
          <w:p w:rsidR="00C344F6" w:rsidRDefault="00F90B8C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Offentlighjælp</w:t>
            </w:r>
          </w:p>
        </w:tc>
        <w:tc>
          <w:tcPr>
            <w:tcW w:w="1137" w:type="dxa"/>
          </w:tcPr>
          <w:p w:rsidR="00C344F6" w:rsidRDefault="00F90B8C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38 79 16</w:t>
            </w:r>
          </w:p>
        </w:tc>
        <w:tc>
          <w:tcPr>
            <w:tcW w:w="4956" w:type="dxa"/>
            <w:noWrap/>
          </w:tcPr>
          <w:p w:rsidR="00C344F6" w:rsidRPr="009C137C" w:rsidRDefault="005C290F" w:rsidP="005C290F">
            <w:pPr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nemi</w:t>
            </w:r>
            <w:r w:rsidR="00E061BB">
              <w:rPr>
                <w:color w:val="2E74B5" w:themeColor="accent1" w:themeShade="BF"/>
                <w:sz w:val="22"/>
                <w:szCs w:val="22"/>
              </w:rPr>
              <w:t>@avannaata.gl</w:t>
            </w:r>
          </w:p>
        </w:tc>
      </w:tr>
      <w:tr w:rsidR="00C344F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C344F6" w:rsidRPr="00B778AE" w:rsidRDefault="009F2D18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K</w:t>
            </w:r>
            <w:r w:rsidR="00F90B8C">
              <w:rPr>
                <w:rFonts w:ascii="Calibri" w:hAnsi="Calibri" w:cs="Times New Roman"/>
                <w:sz w:val="22"/>
                <w:szCs w:val="22"/>
              </w:rPr>
              <w:t>irsten Olsvig</w:t>
            </w:r>
          </w:p>
        </w:tc>
        <w:tc>
          <w:tcPr>
            <w:tcW w:w="2795" w:type="dxa"/>
          </w:tcPr>
          <w:p w:rsidR="00C344F6" w:rsidRPr="00B778AE" w:rsidRDefault="00F90B8C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Førtidspension</w:t>
            </w:r>
          </w:p>
        </w:tc>
        <w:tc>
          <w:tcPr>
            <w:tcW w:w="1137" w:type="dxa"/>
          </w:tcPr>
          <w:p w:rsidR="00C344F6" w:rsidRPr="00B778AE" w:rsidRDefault="00F90B8C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38 79 24</w:t>
            </w:r>
          </w:p>
        </w:tc>
        <w:tc>
          <w:tcPr>
            <w:tcW w:w="4956" w:type="dxa"/>
            <w:noWrap/>
          </w:tcPr>
          <w:p w:rsidR="00C344F6" w:rsidRPr="00057D5D" w:rsidRDefault="00F90B8C" w:rsidP="00F90B8C">
            <w:pPr>
              <w:rPr>
                <w:rFonts w:ascii="Calibri" w:hAnsi="Calibri" w:cs="Times New Roman"/>
                <w:color w:val="0563C1" w:themeColor="hyperlink"/>
                <w:sz w:val="22"/>
                <w:szCs w:val="22"/>
              </w:rPr>
            </w:pPr>
            <w:r w:rsidRPr="00F90B8C">
              <w:rPr>
                <w:rFonts w:ascii="Calibri" w:hAnsi="Calibri" w:cs="Times New Roman"/>
                <w:color w:val="0070C0"/>
                <w:sz w:val="22"/>
                <w:szCs w:val="22"/>
                <w:lang w:val="en-US"/>
              </w:rPr>
              <w:t>kiwi@avannaata.gl</w:t>
            </w:r>
          </w:p>
        </w:tc>
      </w:tr>
      <w:tr w:rsidR="00C344F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C344F6" w:rsidRDefault="00F90B8C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Najaaraq Kristian</w:t>
            </w:r>
            <w:r w:rsidR="00C344F6">
              <w:rPr>
                <w:rFonts w:ascii="Calibri" w:hAnsi="Calibri" w:cs="Times New Roman"/>
                <w:sz w:val="22"/>
                <w:szCs w:val="22"/>
              </w:rPr>
              <w:t>sen</w:t>
            </w:r>
          </w:p>
        </w:tc>
        <w:tc>
          <w:tcPr>
            <w:tcW w:w="2795" w:type="dxa"/>
          </w:tcPr>
          <w:p w:rsidR="00C344F6" w:rsidRDefault="00F90B8C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Alderspension</w:t>
            </w:r>
          </w:p>
        </w:tc>
        <w:tc>
          <w:tcPr>
            <w:tcW w:w="1137" w:type="dxa"/>
          </w:tcPr>
          <w:p w:rsidR="00C344F6" w:rsidRDefault="00F90B8C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38 79 17</w:t>
            </w:r>
          </w:p>
        </w:tc>
        <w:tc>
          <w:tcPr>
            <w:tcW w:w="4956" w:type="dxa"/>
            <w:noWrap/>
          </w:tcPr>
          <w:p w:rsidR="00C344F6" w:rsidRDefault="00F90B8C" w:rsidP="00C344F6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nakr</w:t>
            </w:r>
            <w:r w:rsidR="00C344F6"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@avannaata.gl</w:t>
            </w:r>
          </w:p>
        </w:tc>
      </w:tr>
      <w:tr w:rsidR="00C344F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C344F6" w:rsidRPr="002C07FB" w:rsidRDefault="006411EB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Najannguaq Mathæussen</w:t>
            </w:r>
          </w:p>
        </w:tc>
        <w:tc>
          <w:tcPr>
            <w:tcW w:w="2795" w:type="dxa"/>
          </w:tcPr>
          <w:p w:rsidR="00C344F6" w:rsidRPr="002B233E" w:rsidRDefault="006411EB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Handicap sagsbehandler</w:t>
            </w:r>
          </w:p>
        </w:tc>
        <w:tc>
          <w:tcPr>
            <w:tcW w:w="1137" w:type="dxa"/>
          </w:tcPr>
          <w:p w:rsidR="00C344F6" w:rsidRPr="002C07FB" w:rsidRDefault="006411EB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28 79 13</w:t>
            </w:r>
          </w:p>
        </w:tc>
        <w:tc>
          <w:tcPr>
            <w:tcW w:w="4956" w:type="dxa"/>
            <w:noWrap/>
          </w:tcPr>
          <w:p w:rsidR="006411EB" w:rsidRPr="006411EB" w:rsidRDefault="006411EB" w:rsidP="00C344F6">
            <w:pPr>
              <w:rPr>
                <w:rFonts w:ascii="Calibri" w:hAnsi="Calibri" w:cs="Times New Roman"/>
                <w:color w:val="0070C0"/>
                <w:sz w:val="22"/>
                <w:szCs w:val="22"/>
              </w:rPr>
            </w:pPr>
            <w:r w:rsidRPr="006411EB">
              <w:rPr>
                <w:rFonts w:ascii="Calibri" w:hAnsi="Calibri" w:cs="Times New Roman"/>
                <w:color w:val="0070C0"/>
                <w:sz w:val="22"/>
                <w:szCs w:val="22"/>
              </w:rPr>
              <w:t>nama@avannaata.gl</w:t>
            </w:r>
          </w:p>
        </w:tc>
      </w:tr>
      <w:tr w:rsidR="00C344F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C344F6" w:rsidRPr="002C07FB" w:rsidRDefault="004062B8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Vakant</w:t>
            </w:r>
          </w:p>
        </w:tc>
        <w:tc>
          <w:tcPr>
            <w:tcW w:w="2795" w:type="dxa"/>
          </w:tcPr>
          <w:p w:rsidR="002A7D99" w:rsidRDefault="002A7D99" w:rsidP="002A7D99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Hjemmehjælps 58 44 11</w:t>
            </w:r>
          </w:p>
          <w:p w:rsidR="00C344F6" w:rsidRPr="002C07FB" w:rsidRDefault="006411EB" w:rsidP="002A7D99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Biilertoq 58 58 37</w:t>
            </w:r>
          </w:p>
        </w:tc>
        <w:tc>
          <w:tcPr>
            <w:tcW w:w="1137" w:type="dxa"/>
          </w:tcPr>
          <w:p w:rsidR="00C344F6" w:rsidRDefault="00C344F6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38 79 22</w:t>
            </w:r>
          </w:p>
          <w:p w:rsidR="002D0A68" w:rsidRPr="002C07FB" w:rsidRDefault="002D0A68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58 44 11</w:t>
            </w:r>
          </w:p>
        </w:tc>
        <w:tc>
          <w:tcPr>
            <w:tcW w:w="4956" w:type="dxa"/>
            <w:noWrap/>
          </w:tcPr>
          <w:p w:rsidR="00C344F6" w:rsidRPr="004A7667" w:rsidRDefault="004A7667" w:rsidP="006E0C6B">
            <w:pPr>
              <w:rPr>
                <w:b/>
                <w:color w:val="0070C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70C0"/>
                <w:sz w:val="22"/>
                <w:szCs w:val="22"/>
              </w:rPr>
              <w:t>cema</w:t>
            </w:r>
            <w:r w:rsidRPr="006411EB">
              <w:rPr>
                <w:rFonts w:ascii="Calibri" w:hAnsi="Calibri" w:cs="Times New Roman"/>
                <w:color w:val="0070C0"/>
                <w:sz w:val="22"/>
                <w:szCs w:val="22"/>
              </w:rPr>
              <w:t>@avannaata.gl</w:t>
            </w:r>
          </w:p>
        </w:tc>
      </w:tr>
      <w:tr w:rsidR="00C344F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C344F6" w:rsidRPr="002C07FB" w:rsidRDefault="006411EB" w:rsidP="006411EB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Bolethe K. Madsen</w:t>
            </w:r>
          </w:p>
        </w:tc>
        <w:tc>
          <w:tcPr>
            <w:tcW w:w="2795" w:type="dxa"/>
          </w:tcPr>
          <w:p w:rsidR="00C344F6" w:rsidRPr="00365733" w:rsidRDefault="006411EB" w:rsidP="00C344F6">
            <w:r>
              <w:t>Støttepersonkoordinator</w:t>
            </w:r>
          </w:p>
        </w:tc>
        <w:tc>
          <w:tcPr>
            <w:tcW w:w="1137" w:type="dxa"/>
          </w:tcPr>
          <w:p w:rsidR="00C344F6" w:rsidRPr="006411EB" w:rsidRDefault="006411EB" w:rsidP="00C344F6">
            <w:r>
              <w:t>38 79 29</w:t>
            </w:r>
          </w:p>
        </w:tc>
        <w:tc>
          <w:tcPr>
            <w:tcW w:w="4956" w:type="dxa"/>
            <w:noWrap/>
          </w:tcPr>
          <w:p w:rsidR="00C344F6" w:rsidRPr="006411EB" w:rsidRDefault="006411EB" w:rsidP="00C344F6">
            <w:pPr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bokm@avannaata.gl</w:t>
            </w:r>
          </w:p>
        </w:tc>
      </w:tr>
      <w:tr w:rsidR="00C344F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C344F6" w:rsidRPr="002C07FB" w:rsidRDefault="00C344F6" w:rsidP="00C344F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95" w:type="dxa"/>
          </w:tcPr>
          <w:p w:rsidR="00C344F6" w:rsidRPr="00A63B3C" w:rsidRDefault="00C344F6" w:rsidP="00C344F6">
            <w:pPr>
              <w:rPr>
                <w:b/>
              </w:rPr>
            </w:pPr>
            <w:r w:rsidRPr="00A63B3C">
              <w:rPr>
                <w:b/>
              </w:rPr>
              <w:t>Socialvagten</w:t>
            </w:r>
          </w:p>
        </w:tc>
        <w:tc>
          <w:tcPr>
            <w:tcW w:w="1137" w:type="dxa"/>
          </w:tcPr>
          <w:p w:rsidR="00C344F6" w:rsidRPr="00A63B3C" w:rsidRDefault="00C344F6" w:rsidP="00C344F6">
            <w:pPr>
              <w:rPr>
                <w:b/>
              </w:rPr>
            </w:pPr>
            <w:r w:rsidRPr="00A63B3C">
              <w:rPr>
                <w:b/>
              </w:rPr>
              <w:t>59 02 08</w:t>
            </w:r>
          </w:p>
        </w:tc>
        <w:tc>
          <w:tcPr>
            <w:tcW w:w="4956" w:type="dxa"/>
            <w:noWrap/>
          </w:tcPr>
          <w:p w:rsidR="00C344F6" w:rsidRPr="00A73694" w:rsidRDefault="00C344F6" w:rsidP="00C344F6">
            <w:pPr>
              <w:rPr>
                <w:sz w:val="22"/>
                <w:szCs w:val="22"/>
              </w:rPr>
            </w:pPr>
          </w:p>
        </w:tc>
      </w:tr>
      <w:tr w:rsidR="00C344F6" w:rsidRPr="002C07FB" w:rsidTr="00D818EF">
        <w:trPr>
          <w:gridAfter w:val="2"/>
          <w:wAfter w:w="4956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C344F6" w:rsidRPr="00A73694" w:rsidRDefault="00C344F6" w:rsidP="00C344F6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70272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Pitsaaliuinermut ilaqutareeqarnermullu allaffik / Familie &amp; Forebyggelses Center (B-748) ”</w:t>
            </w:r>
            <w:proofErr w:type="spellStart"/>
            <w:r w:rsidRPr="00D70272">
              <w:rPr>
                <w:rFonts w:ascii="Calibri" w:hAnsi="Calibri" w:cs="Times New Roman"/>
                <w:b/>
                <w:sz w:val="22"/>
                <w:szCs w:val="22"/>
              </w:rPr>
              <w:t>Neriusaaq</w:t>
            </w:r>
            <w:proofErr w:type="spellEnd"/>
            <w:r w:rsidRPr="00D70272">
              <w:rPr>
                <w:rFonts w:ascii="Calibri" w:hAnsi="Calibri" w:cs="Times New Roman"/>
                <w:b/>
                <w:sz w:val="22"/>
                <w:szCs w:val="22"/>
              </w:rPr>
              <w:t xml:space="preserve">”   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upe_Familiehus@avannaata.gl</w:t>
            </w:r>
          </w:p>
        </w:tc>
      </w:tr>
      <w:tr w:rsidR="00C344F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C344F6" w:rsidRPr="002C07FB" w:rsidRDefault="00C344F6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Naja Nuka Kaspersen</w:t>
            </w:r>
          </w:p>
        </w:tc>
        <w:tc>
          <w:tcPr>
            <w:tcW w:w="2795" w:type="dxa"/>
          </w:tcPr>
          <w:p w:rsidR="00C344F6" w:rsidRPr="002C07FB" w:rsidRDefault="00C344F6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Afdelingsleder</w:t>
            </w:r>
          </w:p>
        </w:tc>
        <w:tc>
          <w:tcPr>
            <w:tcW w:w="1137" w:type="dxa"/>
          </w:tcPr>
          <w:p w:rsidR="00C344F6" w:rsidRPr="002C07FB" w:rsidRDefault="00C344F6" w:rsidP="00C344F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96 48 21</w:t>
            </w:r>
          </w:p>
        </w:tc>
        <w:tc>
          <w:tcPr>
            <w:tcW w:w="4956" w:type="dxa"/>
            <w:noWrap/>
          </w:tcPr>
          <w:p w:rsidR="00C344F6" w:rsidRPr="00A73694" w:rsidRDefault="00551F0A" w:rsidP="00C344F6">
            <w:pPr>
              <w:tabs>
                <w:tab w:val="left" w:pos="2280"/>
              </w:tabs>
              <w:rPr>
                <w:rFonts w:ascii="Calibri" w:hAnsi="Calibri" w:cs="Times New Roman"/>
                <w:sz w:val="22"/>
                <w:szCs w:val="22"/>
              </w:rPr>
            </w:pPr>
            <w:hyperlink r:id="rId21" w:history="1">
              <w:r w:rsidR="00C344F6" w:rsidRPr="00A73694">
                <w:rPr>
                  <w:rFonts w:ascii="Calibri" w:hAnsi="Calibri" w:cs="Times New Roman"/>
                  <w:color w:val="0563C1" w:themeColor="hyperlink"/>
                  <w:sz w:val="22"/>
                  <w:szCs w:val="22"/>
                </w:rPr>
                <w:t>nnk@avannaata.gl</w:t>
              </w:r>
            </w:hyperlink>
            <w:r w:rsidR="00C344F6" w:rsidRPr="00A73694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Kirstine Kleemann </w:t>
            </w:r>
          </w:p>
        </w:tc>
        <w:tc>
          <w:tcPr>
            <w:tcW w:w="2795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Familiebehandler</w:t>
            </w: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96 48 46</w:t>
            </w:r>
          </w:p>
        </w:tc>
        <w:tc>
          <w:tcPr>
            <w:tcW w:w="4956" w:type="dxa"/>
            <w:noWrap/>
          </w:tcPr>
          <w:p w:rsidR="00EB1EC6" w:rsidRPr="00BB3C4D" w:rsidRDefault="00EB1EC6" w:rsidP="00EB1EC6">
            <w:pPr>
              <w:rPr>
                <w:sz w:val="22"/>
                <w:szCs w:val="22"/>
              </w:rPr>
            </w:pPr>
            <w:r w:rsidRPr="00D55C53">
              <w:rPr>
                <w:color w:val="2E74B5" w:themeColor="accent1" w:themeShade="BF"/>
                <w:sz w:val="22"/>
                <w:szCs w:val="22"/>
              </w:rPr>
              <w:t>Kikl@avannaata.gl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Konkordie Mørch</w:t>
            </w:r>
          </w:p>
        </w:tc>
        <w:tc>
          <w:tcPr>
            <w:tcW w:w="2795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Familiebehandler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96 48 08</w:t>
            </w:r>
          </w:p>
        </w:tc>
        <w:tc>
          <w:tcPr>
            <w:tcW w:w="4956" w:type="dxa"/>
            <w:noWrap/>
          </w:tcPr>
          <w:p w:rsidR="00EB1EC6" w:rsidRDefault="00EB1EC6" w:rsidP="00EB1EC6">
            <w:r w:rsidRPr="008427C7">
              <w:rPr>
                <w:color w:val="2E74B5" w:themeColor="accent1" w:themeShade="BF"/>
              </w:rPr>
              <w:t>Konm@avannaata.gl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Nukaaraq Nielsen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Familiebehandler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96 48 46</w:t>
            </w:r>
          </w:p>
        </w:tc>
        <w:tc>
          <w:tcPr>
            <w:tcW w:w="4956" w:type="dxa"/>
            <w:noWrap/>
          </w:tcPr>
          <w:p w:rsidR="00EB1EC6" w:rsidRPr="00A73694" w:rsidRDefault="00551F0A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hyperlink r:id="rId22" w:history="1">
              <w:r w:rsidR="00EB1EC6" w:rsidRPr="00A73694">
                <w:rPr>
                  <w:rStyle w:val="Hyperlink"/>
                  <w:rFonts w:ascii="Calibri" w:hAnsi="Calibri" w:cs="Times New Roman"/>
                  <w:sz w:val="22"/>
                  <w:szCs w:val="22"/>
                  <w:u w:val="none"/>
                </w:rPr>
                <w:t>nnie@avannaata.gl</w:t>
              </w:r>
            </w:hyperlink>
            <w:r w:rsidR="00EB1EC6" w:rsidRPr="00A73694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Ininnguaq Mathæussen 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Familievejleder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96 48 08</w:t>
            </w:r>
          </w:p>
        </w:tc>
        <w:tc>
          <w:tcPr>
            <w:tcW w:w="4956" w:type="dxa"/>
            <w:noWrap/>
          </w:tcPr>
          <w:p w:rsidR="00EB1EC6" w:rsidRPr="00A73694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imat</w:t>
            </w:r>
            <w:r w:rsidRPr="005B687C"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CE56DF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Margrethe Løvstrøm </w:t>
            </w:r>
          </w:p>
        </w:tc>
        <w:tc>
          <w:tcPr>
            <w:tcW w:w="2795" w:type="dxa"/>
          </w:tcPr>
          <w:p w:rsidR="00EB1EC6" w:rsidRPr="002C07FB" w:rsidRDefault="00CE56DF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Familievejleder</w:t>
            </w:r>
          </w:p>
        </w:tc>
        <w:tc>
          <w:tcPr>
            <w:tcW w:w="1137" w:type="dxa"/>
          </w:tcPr>
          <w:p w:rsidR="00EB1EC6" w:rsidRPr="002C07FB" w:rsidRDefault="00CE56DF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96 48 08 </w:t>
            </w:r>
          </w:p>
        </w:tc>
        <w:tc>
          <w:tcPr>
            <w:tcW w:w="4956" w:type="dxa"/>
            <w:noWrap/>
          </w:tcPr>
          <w:p w:rsidR="00EB1EC6" w:rsidRPr="00A73694" w:rsidRDefault="00CE56DF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CE56DF"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mlov@avannaata.gl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956" w:type="dxa"/>
            <w:noWrap/>
          </w:tcPr>
          <w:p w:rsidR="00EB1EC6" w:rsidRPr="00A73694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EB1EC6" w:rsidRPr="00A73694" w:rsidRDefault="00EB1EC6" w:rsidP="00EB1EC6">
            <w:pPr>
              <w:rPr>
                <w:rFonts w:ascii="Calibri" w:hAnsi="Calibri" w:cs="Times New Roman"/>
                <w:b/>
                <w:sz w:val="22"/>
                <w:szCs w:val="22"/>
                <w:u w:val="single"/>
              </w:rPr>
            </w:pPr>
            <w:r w:rsidRPr="00A73694">
              <w:rPr>
                <w:rFonts w:ascii="Calibri" w:hAnsi="Calibri" w:cs="Times New Roman"/>
                <w:b/>
                <w:sz w:val="22"/>
                <w:szCs w:val="22"/>
              </w:rPr>
              <w:t xml:space="preserve">Peqqinneq </w:t>
            </w:r>
            <w:proofErr w:type="spellStart"/>
            <w:r w:rsidRPr="00A73694">
              <w:rPr>
                <w:rFonts w:ascii="Calibri" w:hAnsi="Calibri" w:cs="Times New Roman"/>
                <w:b/>
                <w:sz w:val="22"/>
                <w:szCs w:val="22"/>
              </w:rPr>
              <w:t>sunngiffik</w:t>
            </w:r>
            <w:proofErr w:type="spellEnd"/>
            <w:r w:rsidRPr="00A73694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/ Sundhed &amp; Fritid                                                     </w:t>
            </w: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upe_peqqinneq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sunngiffik@avannaata.gl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3B7CF7" w:rsidRDefault="00EB1EC6" w:rsidP="00EB1EC6">
            <w:r>
              <w:t>Knud Kristiansen</w:t>
            </w:r>
          </w:p>
        </w:tc>
        <w:tc>
          <w:tcPr>
            <w:tcW w:w="2795" w:type="dxa"/>
          </w:tcPr>
          <w:p w:rsidR="00EB1EC6" w:rsidRPr="003B7CF7" w:rsidRDefault="00EB1EC6" w:rsidP="00EB1EC6">
            <w:r>
              <w:t>Fritidsinspektør</w:t>
            </w:r>
          </w:p>
        </w:tc>
        <w:tc>
          <w:tcPr>
            <w:tcW w:w="1137" w:type="dxa"/>
          </w:tcPr>
          <w:p w:rsidR="00EB1EC6" w:rsidRPr="003B7CF7" w:rsidRDefault="00EB1EC6" w:rsidP="00EB1EC6">
            <w:r>
              <w:t>96 48 42</w:t>
            </w:r>
          </w:p>
        </w:tc>
        <w:tc>
          <w:tcPr>
            <w:tcW w:w="4956" w:type="dxa"/>
            <w:noWrap/>
          </w:tcPr>
          <w:p w:rsidR="00EB1EC6" w:rsidRPr="00A73694" w:rsidRDefault="00551F0A" w:rsidP="00EB1EC6">
            <w:pPr>
              <w:rPr>
                <w:sz w:val="22"/>
                <w:szCs w:val="22"/>
              </w:rPr>
            </w:pPr>
            <w:hyperlink r:id="rId23" w:history="1">
              <w:r w:rsidR="00EB1EC6" w:rsidRPr="00A73694">
                <w:rPr>
                  <w:rStyle w:val="Hyperlink"/>
                  <w:sz w:val="22"/>
                  <w:szCs w:val="22"/>
                  <w:u w:val="none"/>
                </w:rPr>
                <w:t>knkr@avanaata.gl</w:t>
              </w:r>
            </w:hyperlink>
            <w:r w:rsidR="00EB1EC6" w:rsidRPr="00A73694">
              <w:rPr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3B7CF7" w:rsidRDefault="00EB1EC6" w:rsidP="00EB1EC6">
            <w:r w:rsidRPr="00835547">
              <w:t>Ruth Larsen</w:t>
            </w:r>
          </w:p>
        </w:tc>
        <w:tc>
          <w:tcPr>
            <w:tcW w:w="2795" w:type="dxa"/>
          </w:tcPr>
          <w:p w:rsidR="00EB1EC6" w:rsidRPr="003B7CF7" w:rsidRDefault="00EB1EC6" w:rsidP="00EB1EC6">
            <w:r w:rsidRPr="003B7CF7">
              <w:t>Forebyggelseskonsulent</w:t>
            </w:r>
          </w:p>
        </w:tc>
        <w:tc>
          <w:tcPr>
            <w:tcW w:w="1137" w:type="dxa"/>
          </w:tcPr>
          <w:p w:rsidR="00EB1EC6" w:rsidRPr="003B7CF7" w:rsidRDefault="00EB1EC6" w:rsidP="00EB1EC6">
            <w:r w:rsidRPr="003B7CF7">
              <w:t>96 48 09</w:t>
            </w:r>
          </w:p>
        </w:tc>
        <w:tc>
          <w:tcPr>
            <w:tcW w:w="4956" w:type="dxa"/>
            <w:noWrap/>
          </w:tcPr>
          <w:p w:rsidR="00EB1EC6" w:rsidRPr="00A73694" w:rsidRDefault="00EB1EC6" w:rsidP="00EB1EC6">
            <w:pPr>
              <w:rPr>
                <w:color w:val="2E74B5" w:themeColor="accent1" w:themeShade="BF"/>
                <w:sz w:val="22"/>
                <w:szCs w:val="22"/>
              </w:rPr>
            </w:pPr>
            <w:r w:rsidRPr="00A73694">
              <w:rPr>
                <w:color w:val="2E74B5" w:themeColor="accent1" w:themeShade="BF"/>
                <w:sz w:val="22"/>
                <w:szCs w:val="22"/>
              </w:rPr>
              <w:t xml:space="preserve">rula@avannaata.gl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Pele Kleemann</w:t>
            </w:r>
          </w:p>
        </w:tc>
        <w:tc>
          <w:tcPr>
            <w:tcW w:w="2795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Forebyggelseskonsulent</w:t>
            </w: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96 48 07</w:t>
            </w:r>
          </w:p>
        </w:tc>
        <w:tc>
          <w:tcPr>
            <w:tcW w:w="4956" w:type="dxa"/>
            <w:noWrap/>
          </w:tcPr>
          <w:p w:rsidR="00EB1EC6" w:rsidRPr="00A73694" w:rsidRDefault="00551F0A" w:rsidP="00EB1EC6">
            <w:pPr>
              <w:rPr>
                <w:color w:val="2E74B5" w:themeColor="accent1" w:themeShade="BF"/>
                <w:sz w:val="22"/>
                <w:szCs w:val="22"/>
              </w:rPr>
            </w:pPr>
            <w:hyperlink r:id="rId24" w:history="1">
              <w:r w:rsidR="00EB1EC6" w:rsidRPr="00A73694">
                <w:rPr>
                  <w:rStyle w:val="Hyperlink"/>
                  <w:color w:val="2E74B5" w:themeColor="accent1" w:themeShade="BF"/>
                  <w:sz w:val="22"/>
                  <w:szCs w:val="22"/>
                  <w:u w:val="none"/>
                </w:rPr>
                <w:t>pekl@avannaata.gl</w:t>
              </w:r>
            </w:hyperlink>
            <w:r w:rsidR="00EB1EC6" w:rsidRPr="00A73694">
              <w:rPr>
                <w:color w:val="2E74B5" w:themeColor="accent1" w:themeShade="BF"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BC74FC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Vakant</w:t>
            </w:r>
          </w:p>
        </w:tc>
        <w:tc>
          <w:tcPr>
            <w:tcW w:w="2795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Miljøarbejder </w:t>
            </w: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38 79 36</w:t>
            </w:r>
          </w:p>
        </w:tc>
        <w:tc>
          <w:tcPr>
            <w:tcW w:w="4956" w:type="dxa"/>
            <w:noWrap/>
          </w:tcPr>
          <w:p w:rsidR="00EB1EC6" w:rsidRDefault="00EB1EC6" w:rsidP="003364B0">
            <w:r w:rsidRPr="00F210A6">
              <w:rPr>
                <w:color w:val="2E74B5" w:themeColor="accent1" w:themeShade="BF"/>
              </w:rPr>
              <w:t>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Ane Marie Mørch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Fritidsklub ”Qaamaliaq”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96 48 50</w:t>
            </w:r>
          </w:p>
        </w:tc>
        <w:tc>
          <w:tcPr>
            <w:tcW w:w="4956" w:type="dxa"/>
            <w:noWrap/>
          </w:tcPr>
          <w:p w:rsidR="00EB1EC6" w:rsidRPr="00A73694" w:rsidRDefault="00551F0A" w:rsidP="00EB1EC6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hyperlink r:id="rId25" w:history="1">
              <w:r w:rsidR="00EB1EC6" w:rsidRPr="00A73694">
                <w:rPr>
                  <w:rFonts w:ascii="Calibri" w:hAnsi="Calibri" w:cs="Times New Roman"/>
                  <w:color w:val="2E74B5" w:themeColor="accent1" w:themeShade="BF"/>
                  <w:sz w:val="22"/>
                  <w:szCs w:val="22"/>
                </w:rPr>
                <w:t>anmm@avannaata.gl</w:t>
              </w:r>
            </w:hyperlink>
            <w:r w:rsidR="00EB1EC6" w:rsidRPr="00A73694"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Kjeld Petersen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Fritidsklup ”Qaamaliaq”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96 48 50</w:t>
            </w:r>
          </w:p>
        </w:tc>
        <w:tc>
          <w:tcPr>
            <w:tcW w:w="4956" w:type="dxa"/>
            <w:noWrap/>
          </w:tcPr>
          <w:p w:rsidR="00EB1EC6" w:rsidRPr="00A73694" w:rsidRDefault="00551F0A" w:rsidP="00EB1EC6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hyperlink r:id="rId26" w:history="1">
              <w:r w:rsidR="00EB1EC6" w:rsidRPr="00A73694">
                <w:rPr>
                  <w:rFonts w:ascii="Calibri" w:hAnsi="Calibri" w:cs="Times New Roman"/>
                  <w:color w:val="2E74B5" w:themeColor="accent1" w:themeShade="BF"/>
                  <w:sz w:val="22"/>
                  <w:szCs w:val="22"/>
                </w:rPr>
                <w:t>kjpe@avannaata.gl</w:t>
              </w:r>
            </w:hyperlink>
            <w:r w:rsidR="00EB1EC6" w:rsidRPr="00A73694"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Bino Jørgensen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Fritidsklub ”Nordstjernen”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96 48 67</w:t>
            </w:r>
          </w:p>
        </w:tc>
        <w:tc>
          <w:tcPr>
            <w:tcW w:w="4956" w:type="dxa"/>
            <w:noWrap/>
          </w:tcPr>
          <w:p w:rsidR="00EB1EC6" w:rsidRPr="00A73694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bijg@avannaata.gl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956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EB1EC6" w:rsidRPr="00324C78" w:rsidRDefault="00EB1EC6" w:rsidP="00EB1EC6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Upernaviup Katersugaasivia                                                                                                 www.upernavik.museum.gl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Edvard Petersen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Leder 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96 48 52</w:t>
            </w:r>
          </w:p>
        </w:tc>
        <w:tc>
          <w:tcPr>
            <w:tcW w:w="4956" w:type="dxa"/>
            <w:noWrap/>
          </w:tcPr>
          <w:p w:rsidR="00EB1EC6" w:rsidRPr="00A73694" w:rsidRDefault="00551F0A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hyperlink r:id="rId27" w:history="1">
              <w:r w:rsidR="00EB1EC6" w:rsidRPr="00A51A05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edpe@avannaata.gl</w:t>
              </w:r>
            </w:hyperlink>
            <w:r w:rsidR="00EB1EC6" w:rsidRPr="00A73694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EB1EC6" w:rsidRPr="00EE5179" w:rsidRDefault="00EB1EC6" w:rsidP="00EB1EC6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proofErr w:type="spellStart"/>
            <w:r w:rsidRPr="00EE5179">
              <w:rPr>
                <w:rFonts w:ascii="Calibri" w:hAnsi="Calibri" w:cs="Times New Roman"/>
                <w:b/>
                <w:sz w:val="22"/>
                <w:szCs w:val="22"/>
              </w:rPr>
              <w:t>Illu</w:t>
            </w:r>
            <w:proofErr w:type="spellEnd"/>
            <w:r w:rsidRPr="00EE5179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5179">
              <w:rPr>
                <w:rFonts w:ascii="Calibri" w:hAnsi="Calibri" w:cs="Times New Roman"/>
                <w:b/>
                <w:sz w:val="22"/>
                <w:szCs w:val="22"/>
              </w:rPr>
              <w:t>susassaqartitsivik</w:t>
            </w:r>
            <w:proofErr w:type="spellEnd"/>
            <w:r w:rsidRPr="00EE5179">
              <w:rPr>
                <w:rFonts w:ascii="Calibri" w:hAnsi="Calibri" w:cs="Times New Roman"/>
                <w:b/>
                <w:sz w:val="22"/>
                <w:szCs w:val="22"/>
              </w:rPr>
              <w:t xml:space="preserve"> / Aktivitetshal B-1711</w:t>
            </w:r>
          </w:p>
        </w:tc>
        <w:tc>
          <w:tcPr>
            <w:tcW w:w="4956" w:type="dxa"/>
            <w:gridSpan w:val="2"/>
          </w:tcPr>
          <w:p w:rsidR="00EB1EC6" w:rsidRPr="00EE5179" w:rsidRDefault="00EB1EC6" w:rsidP="00EB1EC6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            </w:t>
            </w:r>
            <w:hyperlink r:id="rId28" w:history="1">
              <w:r w:rsidRPr="00EE5179">
                <w:rPr>
                  <w:rFonts w:ascii="Calibri" w:hAnsi="Calibri" w:cs="Times New Roman"/>
                  <w:b/>
                  <w:sz w:val="22"/>
                  <w:szCs w:val="22"/>
                </w:rPr>
                <w:t>illususa@avannaata.gl</w:t>
              </w:r>
            </w:hyperlink>
            <w:r w:rsidRPr="00EE5179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Samuel Mørch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Leder, mobil: 48 78 39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96 48 51</w:t>
            </w:r>
          </w:p>
        </w:tc>
        <w:tc>
          <w:tcPr>
            <w:tcW w:w="4956" w:type="dxa"/>
            <w:noWrap/>
          </w:tcPr>
          <w:p w:rsidR="00EB1EC6" w:rsidRPr="009422F9" w:rsidRDefault="00551F0A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hyperlink r:id="rId29" w:history="1">
              <w:r w:rsidR="00EB1EC6" w:rsidRPr="009422F9">
                <w:rPr>
                  <w:rFonts w:ascii="Calibri" w:hAnsi="Calibri" w:cs="Times New Roman"/>
                  <w:color w:val="0563C1" w:themeColor="hyperlink"/>
                  <w:sz w:val="22"/>
                  <w:szCs w:val="22"/>
                </w:rPr>
                <w:t>samh@avannaata.gl</w:t>
              </w:r>
            </w:hyperlink>
            <w:r w:rsidR="00EB1EC6" w:rsidRPr="009422F9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EB1EC6" w:rsidRPr="00BD1580" w:rsidTr="00D818EF">
        <w:trPr>
          <w:gridAfter w:val="2"/>
          <w:wAfter w:w="4956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EB1EC6" w:rsidRPr="001E3FCD" w:rsidRDefault="00EB1EC6" w:rsidP="00EB1EC6">
            <w:pP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  <w:r w:rsidRPr="001E3FCD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Majoriaq                                                                                                                         </w:t>
            </w:r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       </w:t>
            </w:r>
            <w:r w:rsidRPr="001E3FCD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  upe_majoriaq@avannaata.gl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Johan Kleemann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Centerleder – 59 02 02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38 79 31</w:t>
            </w:r>
          </w:p>
        </w:tc>
        <w:tc>
          <w:tcPr>
            <w:tcW w:w="4956" w:type="dxa"/>
            <w:noWrap/>
          </w:tcPr>
          <w:p w:rsidR="00EB1EC6" w:rsidRPr="00A73694" w:rsidRDefault="00551F0A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hyperlink r:id="rId30" w:history="1">
              <w:r w:rsidR="00EB1EC6" w:rsidRPr="00A73694">
                <w:rPr>
                  <w:rFonts w:ascii="Calibri" w:hAnsi="Calibri" w:cs="Times New Roman"/>
                  <w:color w:val="0563C1" w:themeColor="hyperlink"/>
                  <w:sz w:val="22"/>
                  <w:szCs w:val="22"/>
                </w:rPr>
                <w:t>jkle@avannaata.gl</w:t>
              </w:r>
            </w:hyperlink>
            <w:r w:rsidR="00EB1EC6" w:rsidRPr="00A73694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Johanne Kronholm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Kontorassistent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38 79 34</w:t>
            </w:r>
          </w:p>
        </w:tc>
        <w:tc>
          <w:tcPr>
            <w:tcW w:w="4956" w:type="dxa"/>
            <w:noWrap/>
          </w:tcPr>
          <w:p w:rsidR="00EB1EC6" w:rsidRPr="00A73694" w:rsidRDefault="00551F0A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hyperlink r:id="rId31" w:history="1">
              <w:r w:rsidR="00EB1EC6">
                <w:rPr>
                  <w:rStyle w:val="Hyperlink"/>
                  <w:rFonts w:ascii="Calibri" w:hAnsi="Calibri" w:cs="Times New Roman"/>
                  <w:sz w:val="22"/>
                  <w:szCs w:val="22"/>
                  <w:u w:val="none"/>
                </w:rPr>
                <w:t>jkro</w:t>
              </w:r>
              <w:r w:rsidR="00EB1EC6" w:rsidRPr="00A73694">
                <w:rPr>
                  <w:rStyle w:val="Hyperlink"/>
                  <w:rFonts w:ascii="Calibri" w:hAnsi="Calibri" w:cs="Times New Roman"/>
                  <w:sz w:val="22"/>
                  <w:szCs w:val="22"/>
                  <w:u w:val="none"/>
                </w:rPr>
                <w:t>@avannaata.gl</w:t>
              </w:r>
            </w:hyperlink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Lars Petersen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Arbejdsmarkedskonsulent</w:t>
            </w: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38 79 27</w:t>
            </w:r>
          </w:p>
        </w:tc>
        <w:tc>
          <w:tcPr>
            <w:tcW w:w="4956" w:type="dxa"/>
            <w:noWrap/>
          </w:tcPr>
          <w:p w:rsidR="00EB1EC6" w:rsidRPr="000E6C3B" w:rsidRDefault="00551F0A" w:rsidP="00EB1EC6">
            <w:hyperlink r:id="rId32" w:history="1">
              <w:r w:rsidR="00EB1EC6" w:rsidRPr="000E6C3B">
                <w:rPr>
                  <w:rStyle w:val="Hyperlink"/>
                  <w:rFonts w:ascii="Calibri" w:hAnsi="Calibri" w:cs="Times New Roman"/>
                  <w:sz w:val="22"/>
                  <w:szCs w:val="22"/>
                  <w:u w:val="none"/>
                </w:rPr>
                <w:t>larp@avannaata.gl</w:t>
              </w:r>
            </w:hyperlink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Hans Peter Blytmann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Faglærer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38 79 32</w:t>
            </w:r>
          </w:p>
        </w:tc>
        <w:tc>
          <w:tcPr>
            <w:tcW w:w="4956" w:type="dxa"/>
            <w:noWrap/>
          </w:tcPr>
          <w:p w:rsidR="00EB1EC6" w:rsidRPr="00A73694" w:rsidRDefault="00551F0A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hyperlink r:id="rId33" w:history="1">
              <w:r w:rsidR="00EB1EC6" w:rsidRPr="00A73694">
                <w:rPr>
                  <w:rFonts w:ascii="Calibri" w:hAnsi="Calibri" w:cs="Times New Roman"/>
                  <w:color w:val="0563C1" w:themeColor="hyperlink"/>
                  <w:sz w:val="22"/>
                  <w:szCs w:val="22"/>
                </w:rPr>
                <w:t>hapb@avannaata.gl</w:t>
              </w:r>
            </w:hyperlink>
            <w:r w:rsidR="00EB1EC6" w:rsidRPr="00A73694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Ane-Sara Løvstrøm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Vejleder </w:t>
            </w: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38 79 28</w:t>
            </w:r>
          </w:p>
        </w:tc>
        <w:tc>
          <w:tcPr>
            <w:tcW w:w="4956" w:type="dxa"/>
            <w:noWrap/>
          </w:tcPr>
          <w:p w:rsidR="00EB1EC6" w:rsidRDefault="00EB1EC6" w:rsidP="00EB1EC6">
            <w:r w:rsidRPr="00D43B24">
              <w:rPr>
                <w:color w:val="2E74B5" w:themeColor="accent1" w:themeShade="BF"/>
              </w:rPr>
              <w:t>ansa</w:t>
            </w:r>
            <w:hyperlink r:id="rId34" w:history="1">
              <w:r w:rsidRPr="00A73694">
                <w:rPr>
                  <w:rStyle w:val="Hyperlink"/>
                  <w:rFonts w:ascii="Calibri" w:hAnsi="Calibri" w:cs="Times New Roman"/>
                  <w:sz w:val="22"/>
                  <w:szCs w:val="22"/>
                  <w:u w:val="none"/>
                </w:rPr>
                <w:t>@avannaata.gl</w:t>
              </w:r>
            </w:hyperlink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Lone Milling-Rohleder</w:t>
            </w:r>
          </w:p>
        </w:tc>
        <w:tc>
          <w:tcPr>
            <w:tcW w:w="2795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Faglærer</w:t>
            </w: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38 79 33 </w:t>
            </w:r>
          </w:p>
        </w:tc>
        <w:tc>
          <w:tcPr>
            <w:tcW w:w="4956" w:type="dxa"/>
            <w:noWrap/>
          </w:tcPr>
          <w:p w:rsidR="00EB1EC6" w:rsidRDefault="00EB1EC6" w:rsidP="00EB1EC6">
            <w:r>
              <w:rPr>
                <w:color w:val="2E74B5" w:themeColor="accent1" w:themeShade="BF"/>
              </w:rPr>
              <w:t>lomr</w:t>
            </w:r>
            <w:r w:rsidRPr="006454A0">
              <w:rPr>
                <w:color w:val="2E74B5" w:themeColor="accent1" w:themeShade="BF"/>
              </w:rPr>
              <w:t>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EB1EC6" w:rsidRPr="00EE5179" w:rsidRDefault="00EB1EC6" w:rsidP="00EB1EC6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Teknikkikkut ingerlatsivik </w:t>
            </w:r>
            <w:r w:rsidRPr="00EE5179">
              <w:rPr>
                <w:rFonts w:ascii="Calibri" w:hAnsi="Calibri" w:cs="Times New Roman"/>
                <w:b/>
                <w:sz w:val="22"/>
                <w:szCs w:val="22"/>
              </w:rPr>
              <w:t xml:space="preserve"> / Forvaltning for Infrastruktur, Anlæg- og Miljø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             upe_teknisk@avannaata.gl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219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Nukardlek Didriksen</w:t>
            </w:r>
          </w:p>
        </w:tc>
        <w:tc>
          <w:tcPr>
            <w:tcW w:w="2795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Driftsansvarlig</w:t>
            </w:r>
          </w:p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Mobil 590207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38 78 89</w:t>
            </w:r>
          </w:p>
        </w:tc>
        <w:tc>
          <w:tcPr>
            <w:tcW w:w="4956" w:type="dxa"/>
            <w:noWrap/>
          </w:tcPr>
          <w:p w:rsidR="00EB1EC6" w:rsidRPr="00A73694" w:rsidRDefault="00551F0A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hyperlink r:id="rId35" w:history="1">
              <w:r w:rsidR="00EB1EC6" w:rsidRPr="002F211A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nudi@avannaata.gl</w:t>
              </w:r>
            </w:hyperlink>
            <w:r w:rsidR="00EB1EC6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219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Nukartak Løvstrøm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projektleder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38 78 88</w:t>
            </w:r>
          </w:p>
        </w:tc>
        <w:tc>
          <w:tcPr>
            <w:tcW w:w="4956" w:type="dxa"/>
            <w:noWrap/>
          </w:tcPr>
          <w:p w:rsidR="00EB1EC6" w:rsidRPr="00A73694" w:rsidRDefault="00551F0A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hyperlink r:id="rId36" w:history="1">
              <w:r w:rsidR="00EB1EC6" w:rsidRPr="00A73694">
                <w:rPr>
                  <w:rStyle w:val="Hyperlink"/>
                  <w:rFonts w:ascii="Calibri" w:hAnsi="Calibri" w:cs="Times New Roman"/>
                  <w:sz w:val="22"/>
                  <w:szCs w:val="22"/>
                  <w:u w:val="none"/>
                </w:rPr>
                <w:t>nukl@avannaata.gl</w:t>
              </w:r>
            </w:hyperlink>
            <w:r w:rsidR="00EB1EC6" w:rsidRPr="00A73694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219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Ak’igssiak G Larsen </w:t>
            </w:r>
          </w:p>
        </w:tc>
        <w:tc>
          <w:tcPr>
            <w:tcW w:w="2795" w:type="dxa"/>
          </w:tcPr>
          <w:p w:rsidR="00EB1EC6" w:rsidRDefault="00EB1EC6" w:rsidP="00EB1EC6">
            <w:pPr>
              <w:tabs>
                <w:tab w:val="left" w:pos="1783"/>
              </w:tabs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Fuldmægtig </w:t>
            </w: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38 78 87</w:t>
            </w:r>
          </w:p>
        </w:tc>
        <w:tc>
          <w:tcPr>
            <w:tcW w:w="4956" w:type="dxa"/>
            <w:noWrap/>
          </w:tcPr>
          <w:p w:rsidR="00EB1EC6" w:rsidRPr="00646A1F" w:rsidRDefault="00EB1EC6" w:rsidP="00EB1EC6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agla@avannaata.gl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Jørgen Lynge</w:t>
            </w:r>
          </w:p>
        </w:tc>
        <w:tc>
          <w:tcPr>
            <w:tcW w:w="2795" w:type="dxa"/>
          </w:tcPr>
          <w:p w:rsidR="00EB1EC6" w:rsidRPr="005139C8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5139C8">
              <w:rPr>
                <w:rFonts w:ascii="Calibri" w:hAnsi="Calibri" w:cs="Times New Roman"/>
                <w:sz w:val="22"/>
                <w:szCs w:val="22"/>
              </w:rPr>
              <w:t>Hundeadministrator</w:t>
            </w: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38 78 91</w:t>
            </w:r>
          </w:p>
        </w:tc>
        <w:tc>
          <w:tcPr>
            <w:tcW w:w="4956" w:type="dxa"/>
            <w:noWrap/>
          </w:tcPr>
          <w:p w:rsidR="00EB1EC6" w:rsidRDefault="00551F0A" w:rsidP="00EB1EC6">
            <w:hyperlink r:id="rId37" w:history="1">
              <w:r w:rsidR="00EB1EC6" w:rsidRPr="00122995">
                <w:rPr>
                  <w:rStyle w:val="Hyperlink"/>
                </w:rPr>
                <w:t>jnle@avannaata.gl</w:t>
              </w:r>
            </w:hyperlink>
            <w:r w:rsidR="00EB1EC6"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Knud </w:t>
            </w:r>
            <w:proofErr w:type="spellStart"/>
            <w:r>
              <w:rPr>
                <w:rFonts w:ascii="Calibri" w:hAnsi="Calibri" w:cs="Times New Roman"/>
                <w:sz w:val="22"/>
                <w:szCs w:val="22"/>
              </w:rPr>
              <w:t>Inûsugtok</w:t>
            </w:r>
            <w:proofErr w:type="spellEnd"/>
          </w:p>
        </w:tc>
        <w:tc>
          <w:tcPr>
            <w:tcW w:w="2795" w:type="dxa"/>
          </w:tcPr>
          <w:p w:rsidR="00EB1EC6" w:rsidRPr="00EC535C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EC535C">
              <w:rPr>
                <w:rFonts w:ascii="Calibri" w:hAnsi="Calibri" w:cs="Times New Roman"/>
                <w:sz w:val="22"/>
                <w:szCs w:val="22"/>
              </w:rPr>
              <w:t>Entreprenørplads formand</w:t>
            </w:r>
          </w:p>
          <w:p w:rsidR="00EB1EC6" w:rsidRPr="004E28A9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EC535C">
              <w:rPr>
                <w:rFonts w:ascii="Calibri" w:hAnsi="Calibri" w:cs="Times New Roman"/>
                <w:sz w:val="22"/>
                <w:szCs w:val="22"/>
              </w:rPr>
              <w:t xml:space="preserve"> mobil: 48 78 77</w:t>
            </w: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38 78 92</w:t>
            </w:r>
          </w:p>
        </w:tc>
        <w:tc>
          <w:tcPr>
            <w:tcW w:w="4956" w:type="dxa"/>
            <w:noWrap/>
          </w:tcPr>
          <w:p w:rsidR="00EB1EC6" w:rsidRPr="000E6C3B" w:rsidRDefault="00551F0A" w:rsidP="00EB1EC6">
            <w:hyperlink r:id="rId38" w:history="1">
              <w:r w:rsidR="00EB1EC6" w:rsidRPr="002F211A">
                <w:rPr>
                  <w:rStyle w:val="Hyperlink"/>
                </w:rPr>
                <w:t>knin@avannaata.gl</w:t>
              </w:r>
            </w:hyperlink>
            <w:r w:rsidR="00EB1EC6"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Josef Mørch</w:t>
            </w:r>
          </w:p>
        </w:tc>
        <w:tc>
          <w:tcPr>
            <w:tcW w:w="2795" w:type="dxa"/>
          </w:tcPr>
          <w:p w:rsidR="00EB1EC6" w:rsidRPr="006D0429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6D0429">
              <w:rPr>
                <w:rFonts w:ascii="Calibri" w:hAnsi="Calibri" w:cs="Times New Roman"/>
                <w:sz w:val="22"/>
                <w:szCs w:val="22"/>
              </w:rPr>
              <w:t xml:space="preserve">Værksted B-31 </w:t>
            </w: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38 78 93</w:t>
            </w:r>
          </w:p>
        </w:tc>
        <w:tc>
          <w:tcPr>
            <w:tcW w:w="4956" w:type="dxa"/>
            <w:noWrap/>
          </w:tcPr>
          <w:p w:rsidR="00EB1EC6" w:rsidRPr="00737CA3" w:rsidRDefault="00EB1EC6" w:rsidP="00EB1EC6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jmor@avannaata.gl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965102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965102">
              <w:rPr>
                <w:rFonts w:ascii="Calibri" w:hAnsi="Calibri" w:cs="Times New Roman"/>
                <w:sz w:val="22"/>
                <w:szCs w:val="22"/>
              </w:rPr>
              <w:t>Sejer Kleemann</w:t>
            </w:r>
          </w:p>
        </w:tc>
        <w:tc>
          <w:tcPr>
            <w:tcW w:w="2795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Forbrændingsanlæg </w:t>
            </w: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96 48 06 </w:t>
            </w:r>
          </w:p>
        </w:tc>
        <w:tc>
          <w:tcPr>
            <w:tcW w:w="4956" w:type="dxa"/>
            <w:noWrap/>
          </w:tcPr>
          <w:p w:rsidR="00EB1EC6" w:rsidRDefault="00551F0A" w:rsidP="00EB1EC6">
            <w:hyperlink r:id="rId39" w:history="1">
              <w:r w:rsidR="00EB1EC6" w:rsidRPr="00122995">
                <w:rPr>
                  <w:rStyle w:val="Hyperlink"/>
                </w:rPr>
                <w:t>skle@avannaata.gl</w:t>
              </w:r>
            </w:hyperlink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EB1EC6" w:rsidRPr="00EE5179" w:rsidRDefault="00EB1EC6" w:rsidP="00EB1EC6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E5179">
              <w:rPr>
                <w:rFonts w:ascii="Calibri" w:hAnsi="Calibri" w:cs="Times New Roman"/>
                <w:b/>
                <w:sz w:val="22"/>
                <w:szCs w:val="22"/>
              </w:rPr>
              <w:t>Meeraaqqerivik / Vuggestue ”Nuunuaqqat Illuat” B-1650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                                  upe_vuggestuen@avannaata.gl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Sørine M. Grønvold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Leder, mobil: 22 04 47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96 48 47</w:t>
            </w:r>
          </w:p>
        </w:tc>
        <w:tc>
          <w:tcPr>
            <w:tcW w:w="4956" w:type="dxa"/>
            <w:noWrap/>
          </w:tcPr>
          <w:p w:rsidR="00EB1EC6" w:rsidRPr="00737CA3" w:rsidRDefault="00EB1EC6" w:rsidP="00EB1EC6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somg@avannaata.gl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Sorlak / Ini 1</w:t>
            </w:r>
          </w:p>
        </w:tc>
        <w:tc>
          <w:tcPr>
            <w:tcW w:w="2795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38 79 41</w:t>
            </w:r>
          </w:p>
        </w:tc>
        <w:tc>
          <w:tcPr>
            <w:tcW w:w="4956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lastRenderedPageBreak/>
              <w:t>Sikkersoq / Ini 2</w:t>
            </w:r>
          </w:p>
        </w:tc>
        <w:tc>
          <w:tcPr>
            <w:tcW w:w="2795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737CA3">
              <w:rPr>
                <w:rFonts w:ascii="Calibri" w:hAnsi="Calibri" w:cs="Times New Roman"/>
                <w:sz w:val="22"/>
                <w:szCs w:val="22"/>
              </w:rPr>
              <w:t>38 79 42</w:t>
            </w:r>
          </w:p>
        </w:tc>
        <w:tc>
          <w:tcPr>
            <w:tcW w:w="4956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Pilutaq / Ini 3</w:t>
            </w:r>
          </w:p>
        </w:tc>
        <w:tc>
          <w:tcPr>
            <w:tcW w:w="2795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38 79 43</w:t>
            </w:r>
          </w:p>
        </w:tc>
        <w:tc>
          <w:tcPr>
            <w:tcW w:w="4956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EB1EC6" w:rsidRPr="00A73694" w:rsidRDefault="00EB1EC6" w:rsidP="00EB1EC6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73694">
              <w:rPr>
                <w:rFonts w:ascii="Calibri" w:hAnsi="Calibri" w:cs="Times New Roman"/>
                <w:b/>
                <w:sz w:val="22"/>
                <w:szCs w:val="22"/>
              </w:rPr>
              <w:t>Meeqqerivik / Børnehave ”Aaqa” B-197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533CB9" w:rsidRDefault="00BD1580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Nukaaraq J. Nielsen</w:t>
            </w:r>
          </w:p>
        </w:tc>
        <w:tc>
          <w:tcPr>
            <w:tcW w:w="2795" w:type="dxa"/>
          </w:tcPr>
          <w:p w:rsidR="00EB1EC6" w:rsidRPr="00533CB9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Leder mobil: 53 68 69</w:t>
            </w:r>
          </w:p>
        </w:tc>
        <w:tc>
          <w:tcPr>
            <w:tcW w:w="1137" w:type="dxa"/>
          </w:tcPr>
          <w:p w:rsidR="00EB1EC6" w:rsidRPr="00533CB9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533CB9">
              <w:rPr>
                <w:rFonts w:ascii="Calibri" w:hAnsi="Calibri" w:cs="Times New Roman"/>
                <w:sz w:val="22"/>
                <w:szCs w:val="22"/>
              </w:rPr>
              <w:t>96 48 77</w:t>
            </w:r>
          </w:p>
        </w:tc>
        <w:tc>
          <w:tcPr>
            <w:tcW w:w="4956" w:type="dxa"/>
            <w:noWrap/>
          </w:tcPr>
          <w:p w:rsidR="00EB1EC6" w:rsidRPr="00BE350F" w:rsidRDefault="00BD1580" w:rsidP="00EB1EC6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nnil</w:t>
            </w:r>
            <w:r w:rsidR="00EB1EC6"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Evnike Martha </w:t>
            </w:r>
            <w:bookmarkStart w:id="0" w:name="_GoBack"/>
            <w:bookmarkEnd w:id="0"/>
            <w:r>
              <w:rPr>
                <w:rFonts w:ascii="Calibri" w:hAnsi="Calibri" w:cs="Times New Roman"/>
                <w:sz w:val="22"/>
                <w:szCs w:val="22"/>
              </w:rPr>
              <w:t>Thorleifsen</w:t>
            </w:r>
          </w:p>
        </w:tc>
        <w:tc>
          <w:tcPr>
            <w:tcW w:w="2795" w:type="dxa"/>
          </w:tcPr>
          <w:p w:rsidR="00EB1EC6" w:rsidRPr="00533CB9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Fg. Souschef / Qajaq</w:t>
            </w:r>
          </w:p>
        </w:tc>
        <w:tc>
          <w:tcPr>
            <w:tcW w:w="1137" w:type="dxa"/>
          </w:tcPr>
          <w:p w:rsidR="00EB1EC6" w:rsidRPr="00533CB9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96 48 78</w:t>
            </w:r>
          </w:p>
        </w:tc>
        <w:tc>
          <w:tcPr>
            <w:tcW w:w="4956" w:type="dxa"/>
            <w:noWrap/>
          </w:tcPr>
          <w:p w:rsidR="00EB1EC6" w:rsidRPr="00BE350F" w:rsidRDefault="00EB1EC6" w:rsidP="00EB1EC6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emth@avannaata.gl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Karen Grim Juliussen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Iggavik / Køkken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96 48 76</w:t>
            </w:r>
          </w:p>
        </w:tc>
        <w:tc>
          <w:tcPr>
            <w:tcW w:w="4956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”Vaava”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96 48 48</w:t>
            </w:r>
          </w:p>
        </w:tc>
        <w:tc>
          <w:tcPr>
            <w:tcW w:w="4956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”Qajaq”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96 48 78</w:t>
            </w:r>
          </w:p>
        </w:tc>
        <w:tc>
          <w:tcPr>
            <w:tcW w:w="4956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”Umiaq”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96 48 79</w:t>
            </w:r>
          </w:p>
        </w:tc>
        <w:tc>
          <w:tcPr>
            <w:tcW w:w="4956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EB1EC6" w:rsidRDefault="00EB1EC6" w:rsidP="00EB1EC6">
            <w:r>
              <w:rPr>
                <w:rFonts w:ascii="Calibri" w:hAnsi="Calibri" w:cs="Times New Roman"/>
                <w:b/>
                <w:sz w:val="22"/>
                <w:szCs w:val="22"/>
              </w:rPr>
              <w:t>Prinsesse Margrethe Atuarfik / Skolen                                                                                  upe_skolen@avannaata.gl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Susi Hinrup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0F06EA">
              <w:rPr>
                <w:rFonts w:ascii="Calibri" w:hAnsi="Calibri" w:cs="Times New Roman"/>
                <w:sz w:val="22"/>
                <w:szCs w:val="22"/>
              </w:rPr>
              <w:t>Skoleinspektør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0F06EA">
              <w:rPr>
                <w:rFonts w:ascii="Calibri" w:hAnsi="Calibri" w:cs="Times New Roman"/>
                <w:sz w:val="22"/>
                <w:szCs w:val="22"/>
              </w:rPr>
              <w:t>96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48 40</w:t>
            </w:r>
          </w:p>
        </w:tc>
        <w:tc>
          <w:tcPr>
            <w:tcW w:w="4956" w:type="dxa"/>
            <w:noWrap/>
          </w:tcPr>
          <w:p w:rsidR="00EB1EC6" w:rsidRDefault="00551F0A" w:rsidP="00EB1EC6">
            <w:hyperlink r:id="rId40" w:history="1">
              <w:r w:rsidR="00EB1EC6" w:rsidRPr="0078595A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suhi@avannaata.gl</w:t>
              </w:r>
            </w:hyperlink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Dia Jensen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Viceskoleinspektør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96 48 70 </w:t>
            </w:r>
          </w:p>
        </w:tc>
        <w:tc>
          <w:tcPr>
            <w:tcW w:w="4956" w:type="dxa"/>
            <w:noWrap/>
          </w:tcPr>
          <w:p w:rsidR="00EB1EC6" w:rsidRDefault="00EB1EC6" w:rsidP="00EB1EC6">
            <w:r>
              <w:rPr>
                <w:color w:val="2E74B5" w:themeColor="accent1" w:themeShade="BF"/>
              </w:rPr>
              <w:t>dije</w:t>
            </w:r>
            <w:r w:rsidRPr="00D83A34">
              <w:rPr>
                <w:color w:val="2E74B5" w:themeColor="accent1" w:themeShade="BF"/>
              </w:rPr>
              <w:t>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Julie Karlsen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Fuldmægtig kontor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96 48 39</w:t>
            </w:r>
          </w:p>
        </w:tc>
        <w:tc>
          <w:tcPr>
            <w:tcW w:w="4956" w:type="dxa"/>
            <w:noWrap/>
          </w:tcPr>
          <w:p w:rsidR="00EB1EC6" w:rsidRPr="00A73694" w:rsidRDefault="00551F0A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hyperlink r:id="rId41" w:history="1">
              <w:r w:rsidR="00EB1EC6" w:rsidRPr="00A73694">
                <w:rPr>
                  <w:rFonts w:ascii="Calibri" w:hAnsi="Calibri" w:cs="Times New Roman"/>
                  <w:color w:val="0563C1" w:themeColor="hyperlink"/>
                  <w:sz w:val="22"/>
                  <w:szCs w:val="22"/>
                </w:rPr>
                <w:t>juka@avannaata.gl</w:t>
              </w:r>
            </w:hyperlink>
            <w:r w:rsidR="00EB1EC6" w:rsidRPr="00A73694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Amalie Rosing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Socialrådgiver PMS skolen 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96 48 73</w:t>
            </w:r>
          </w:p>
        </w:tc>
        <w:tc>
          <w:tcPr>
            <w:tcW w:w="4956" w:type="dxa"/>
            <w:noWrap/>
          </w:tcPr>
          <w:p w:rsidR="00EB1EC6" w:rsidRDefault="00EB1EC6" w:rsidP="00EB1EC6">
            <w:r w:rsidRPr="00623945">
              <w:rPr>
                <w:color w:val="2E74B5" w:themeColor="accent1" w:themeShade="BF"/>
              </w:rPr>
              <w:t>amro@avannaata.gl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Ilinniartitsisut inaat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Lærerværelse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96 48 71</w:t>
            </w:r>
          </w:p>
        </w:tc>
        <w:tc>
          <w:tcPr>
            <w:tcW w:w="4956" w:type="dxa"/>
            <w:noWrap/>
          </w:tcPr>
          <w:p w:rsidR="00EB1EC6" w:rsidRPr="00A73694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Helene Mørch</w:t>
            </w:r>
          </w:p>
        </w:tc>
        <w:tc>
          <w:tcPr>
            <w:tcW w:w="2795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Uka </w:t>
            </w:r>
            <w:proofErr w:type="spellStart"/>
            <w:r>
              <w:rPr>
                <w:rFonts w:ascii="Calibri" w:hAnsi="Calibri" w:cs="Times New Roman"/>
                <w:sz w:val="22"/>
                <w:szCs w:val="22"/>
              </w:rPr>
              <w:t>spc</w:t>
            </w:r>
            <w:proofErr w:type="spellEnd"/>
            <w:r>
              <w:rPr>
                <w:rFonts w:ascii="Calibri" w:hAnsi="Calibri" w:cs="Times New Roman"/>
                <w:sz w:val="22"/>
                <w:szCs w:val="22"/>
              </w:rPr>
              <w:t xml:space="preserve">. Klasse </w:t>
            </w: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96 48 73</w:t>
            </w:r>
          </w:p>
        </w:tc>
        <w:tc>
          <w:tcPr>
            <w:tcW w:w="4956" w:type="dxa"/>
            <w:noWrap/>
          </w:tcPr>
          <w:p w:rsidR="00EB1EC6" w:rsidRDefault="00EB1EC6" w:rsidP="00EB1EC6"/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Josef Karlsen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sz w:val="22"/>
                <w:szCs w:val="22"/>
              </w:rPr>
              <w:t>Aaju</w:t>
            </w:r>
            <w:proofErr w:type="spellEnd"/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sz w:val="22"/>
                <w:szCs w:val="22"/>
              </w:rPr>
              <w:t>spc</w:t>
            </w:r>
            <w:proofErr w:type="spellEnd"/>
            <w:r>
              <w:rPr>
                <w:rFonts w:ascii="Calibri" w:hAnsi="Calibri" w:cs="Times New Roman"/>
                <w:sz w:val="22"/>
                <w:szCs w:val="22"/>
              </w:rPr>
              <w:t>. Klasse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96 48 72</w:t>
            </w:r>
          </w:p>
        </w:tc>
        <w:tc>
          <w:tcPr>
            <w:tcW w:w="4956" w:type="dxa"/>
            <w:noWrap/>
          </w:tcPr>
          <w:p w:rsidR="00EB1EC6" w:rsidRPr="00EA0B39" w:rsidRDefault="00551F0A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hyperlink r:id="rId42" w:history="1">
              <w:r w:rsidR="00EB1EC6" w:rsidRPr="00EA0B39">
                <w:rPr>
                  <w:rStyle w:val="Hyperlink"/>
                  <w:rFonts w:ascii="Calibri" w:hAnsi="Calibri" w:cs="Times New Roman"/>
                  <w:sz w:val="22"/>
                  <w:szCs w:val="22"/>
                  <w:u w:val="none"/>
                </w:rPr>
                <w:t>joka@avannaata.gl</w:t>
              </w:r>
            </w:hyperlink>
            <w:r w:rsidR="00EB1EC6" w:rsidRPr="00EA0B39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4241AE" w:rsidP="004241AE">
            <w:pPr>
              <w:tabs>
                <w:tab w:val="center" w:pos="1149"/>
              </w:tabs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Beate M.</w:t>
            </w:r>
            <w:r w:rsidR="0091268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Kleemann </w:t>
            </w:r>
            <w:r>
              <w:rPr>
                <w:rFonts w:ascii="Calibri" w:hAnsi="Calibri" w:cs="Times New Roman"/>
                <w:sz w:val="22"/>
                <w:szCs w:val="22"/>
              </w:rPr>
              <w:tab/>
            </w:r>
          </w:p>
        </w:tc>
        <w:tc>
          <w:tcPr>
            <w:tcW w:w="2795" w:type="dxa"/>
          </w:tcPr>
          <w:p w:rsidR="00EB1EC6" w:rsidRPr="002C07FB" w:rsidRDefault="004241AE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Kolligie</w:t>
            </w:r>
            <w:r w:rsidR="0091268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EB1EC6">
              <w:rPr>
                <w:rFonts w:ascii="Calibri" w:hAnsi="Calibri" w:cs="Times New Roman"/>
                <w:sz w:val="22"/>
                <w:szCs w:val="22"/>
              </w:rPr>
              <w:t>inspektør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96 48 54</w:t>
            </w:r>
          </w:p>
        </w:tc>
        <w:tc>
          <w:tcPr>
            <w:tcW w:w="4956" w:type="dxa"/>
            <w:noWrap/>
          </w:tcPr>
          <w:p w:rsidR="00EB1EC6" w:rsidRPr="00A73694" w:rsidRDefault="00551F0A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hyperlink r:id="rId43" w:history="1">
              <w:r w:rsidR="004241AE" w:rsidRPr="00C76D46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bekl@avannaata.gl</w:t>
              </w:r>
            </w:hyperlink>
            <w:r w:rsidR="00EB1EC6" w:rsidRPr="00A73694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Vera Didriksen </w:t>
            </w:r>
          </w:p>
        </w:tc>
        <w:tc>
          <w:tcPr>
            <w:tcW w:w="2795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TNI-elev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96 48 43</w:t>
            </w:r>
          </w:p>
        </w:tc>
        <w:tc>
          <w:tcPr>
            <w:tcW w:w="4956" w:type="dxa"/>
            <w:noWrap/>
          </w:tcPr>
          <w:p w:rsidR="00EB1EC6" w:rsidRPr="00BE350F" w:rsidRDefault="00EB1EC6" w:rsidP="00EB1EC6">
            <w:pPr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vedi@avannaata.gl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EB1EC6" w:rsidRPr="00EE5179" w:rsidRDefault="00EB1EC6" w:rsidP="00EB1EC6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proofErr w:type="spellStart"/>
            <w:r w:rsidRPr="00EE5179">
              <w:rPr>
                <w:rFonts w:ascii="Calibri" w:hAnsi="Calibri" w:cs="Times New Roman"/>
                <w:b/>
                <w:sz w:val="22"/>
                <w:szCs w:val="22"/>
              </w:rPr>
              <w:t>Najungaqatigiiffik</w:t>
            </w:r>
            <w:proofErr w:type="spellEnd"/>
            <w:r w:rsidRPr="00EE5179">
              <w:rPr>
                <w:rFonts w:ascii="Calibri" w:hAnsi="Calibri"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EE5179">
              <w:rPr>
                <w:rFonts w:ascii="Calibri" w:hAnsi="Calibri" w:cs="Times New Roman"/>
                <w:b/>
                <w:sz w:val="22"/>
                <w:szCs w:val="22"/>
              </w:rPr>
              <w:t>Boen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hed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 / </w:t>
            </w: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Bokollektiv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Sammisaq</w:t>
            </w:r>
            <w:proofErr w:type="spellEnd"/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Calibri" w:hAnsi="Calibri" w:cs="Times New Roman"/>
                <w:b/>
                <w:sz w:val="22"/>
                <w:szCs w:val="22"/>
              </w:rPr>
              <w:t>Ikorfartorfik</w:t>
            </w:r>
            <w:proofErr w:type="spellEnd"/>
            <w:r w:rsidRPr="00EE5179">
              <w:rPr>
                <w:rFonts w:ascii="Calibri" w:hAnsi="Calibri" w:cs="Times New Roman"/>
                <w:b/>
                <w:sz w:val="22"/>
                <w:szCs w:val="22"/>
              </w:rPr>
              <w:t xml:space="preserve"> B-1560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            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AE0987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Pipaluk Møldrup</w:t>
            </w:r>
          </w:p>
        </w:tc>
        <w:tc>
          <w:tcPr>
            <w:tcW w:w="2795" w:type="dxa"/>
          </w:tcPr>
          <w:p w:rsidR="00EB1EC6" w:rsidRPr="00AE0987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Leder</w:t>
            </w:r>
          </w:p>
        </w:tc>
        <w:tc>
          <w:tcPr>
            <w:tcW w:w="1137" w:type="dxa"/>
          </w:tcPr>
          <w:p w:rsidR="00EB1EC6" w:rsidRPr="00AE0987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AE0987">
              <w:rPr>
                <w:rFonts w:ascii="Calibri" w:hAnsi="Calibri" w:cs="Times New Roman"/>
                <w:sz w:val="22"/>
                <w:szCs w:val="22"/>
              </w:rPr>
              <w:t>96 48 45</w:t>
            </w:r>
          </w:p>
        </w:tc>
        <w:tc>
          <w:tcPr>
            <w:tcW w:w="4956" w:type="dxa"/>
            <w:noWrap/>
          </w:tcPr>
          <w:p w:rsidR="00EB1EC6" w:rsidRPr="00BE350F" w:rsidRDefault="00EB1EC6" w:rsidP="00EB1EC6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</w:rPr>
              <w:t>pipm@avannaata.gl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5309" w:type="dxa"/>
            <w:gridSpan w:val="2"/>
            <w:shd w:val="clear" w:color="auto" w:fill="9CC2E5" w:themeFill="accent1" w:themeFillTint="99"/>
            <w:noWrap/>
          </w:tcPr>
          <w:p w:rsidR="00EB1EC6" w:rsidRPr="00EE5179" w:rsidRDefault="00EB1EC6" w:rsidP="00EB1EC6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E5179">
              <w:rPr>
                <w:rFonts w:ascii="Calibri" w:hAnsi="Calibri" w:cs="Times New Roman"/>
                <w:b/>
                <w:sz w:val="22"/>
                <w:szCs w:val="22"/>
              </w:rPr>
              <w:t>Utoqqaat illuat / Alderdomshjemmet B-1091</w:t>
            </w:r>
          </w:p>
        </w:tc>
        <w:tc>
          <w:tcPr>
            <w:tcW w:w="6093" w:type="dxa"/>
            <w:gridSpan w:val="2"/>
            <w:shd w:val="clear" w:color="auto" w:fill="9CC2E5" w:themeFill="accent1" w:themeFillTint="99"/>
          </w:tcPr>
          <w:p w:rsidR="00EB1EC6" w:rsidRPr="00A73694" w:rsidRDefault="00EB1EC6" w:rsidP="00EB1EC6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73694">
              <w:rPr>
                <w:rFonts w:ascii="Calibri" w:hAnsi="Calibri" w:cs="Times New Roman"/>
                <w:b/>
                <w:sz w:val="22"/>
                <w:szCs w:val="22"/>
              </w:rPr>
              <w:t>96 12 25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                  upr_alderdomshjem@avannaata.gl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AE0987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Susanne Sakariassen</w:t>
            </w:r>
          </w:p>
        </w:tc>
        <w:tc>
          <w:tcPr>
            <w:tcW w:w="2795" w:type="dxa"/>
          </w:tcPr>
          <w:p w:rsidR="00EB1EC6" w:rsidRPr="00AE0987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Times New Roman"/>
                <w:sz w:val="22"/>
                <w:szCs w:val="22"/>
              </w:rPr>
              <w:t>fg</w:t>
            </w:r>
            <w:proofErr w:type="spellEnd"/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AE0987">
              <w:rPr>
                <w:rFonts w:ascii="Calibri" w:hAnsi="Calibri" w:cs="Times New Roman"/>
                <w:sz w:val="22"/>
                <w:szCs w:val="22"/>
              </w:rPr>
              <w:t>Forstander</w:t>
            </w:r>
          </w:p>
        </w:tc>
        <w:tc>
          <w:tcPr>
            <w:tcW w:w="1137" w:type="dxa"/>
          </w:tcPr>
          <w:p w:rsidR="00EB1EC6" w:rsidRPr="00AE0987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96 48 66</w:t>
            </w:r>
          </w:p>
        </w:tc>
        <w:tc>
          <w:tcPr>
            <w:tcW w:w="4956" w:type="dxa"/>
            <w:noWrap/>
          </w:tcPr>
          <w:p w:rsidR="00EB1EC6" w:rsidRPr="00A73694" w:rsidRDefault="00551F0A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hyperlink r:id="rId44" w:history="1">
              <w:r w:rsidR="00EB1EC6" w:rsidRPr="004C6C7D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susa@avannaata.gl</w:t>
              </w:r>
            </w:hyperlink>
            <w:r w:rsidR="00EB1EC6" w:rsidRPr="00A73694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Hartmann Heilmann</w:t>
            </w:r>
          </w:p>
        </w:tc>
        <w:tc>
          <w:tcPr>
            <w:tcW w:w="2795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Souschef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96 48 63 </w:t>
            </w:r>
          </w:p>
        </w:tc>
        <w:tc>
          <w:tcPr>
            <w:tcW w:w="4956" w:type="dxa"/>
            <w:noWrap/>
          </w:tcPr>
          <w:p w:rsidR="00EB1EC6" w:rsidRPr="00BE350F" w:rsidRDefault="00EB1EC6" w:rsidP="00EB1EC6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harm@avannaata.gl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Iggavik / Køkken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96 48 00</w:t>
            </w:r>
          </w:p>
        </w:tc>
        <w:tc>
          <w:tcPr>
            <w:tcW w:w="4956" w:type="dxa"/>
            <w:noWrap/>
          </w:tcPr>
          <w:p w:rsidR="00EB1EC6" w:rsidRPr="00577FF3" w:rsidRDefault="00EB1EC6" w:rsidP="00EB1EC6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heth@avannaata.gl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Gange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96 48 23</w:t>
            </w:r>
          </w:p>
        </w:tc>
        <w:tc>
          <w:tcPr>
            <w:tcW w:w="4956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Errorsisarfik / Vaskeriet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96 48 24</w:t>
            </w:r>
          </w:p>
        </w:tc>
        <w:tc>
          <w:tcPr>
            <w:tcW w:w="4956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Hjemmevagt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59 04 25</w:t>
            </w:r>
          </w:p>
        </w:tc>
        <w:tc>
          <w:tcPr>
            <w:tcW w:w="4956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Pedel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52 97 78</w:t>
            </w:r>
          </w:p>
        </w:tc>
        <w:tc>
          <w:tcPr>
            <w:tcW w:w="4956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EB1EC6" w:rsidRPr="00EE5179" w:rsidRDefault="00EB1EC6" w:rsidP="00EB1EC6">
            <w:pPr>
              <w:tabs>
                <w:tab w:val="center" w:pos="5103"/>
              </w:tabs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071817">
              <w:rPr>
                <w:rFonts w:ascii="Calibri" w:hAnsi="Calibri" w:cs="Times New Roman"/>
                <w:b/>
                <w:color w:val="FF0000"/>
                <w:sz w:val="22"/>
                <w:szCs w:val="22"/>
              </w:rPr>
              <w:t>Qatserisartoqarfik / Brandstation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ab/>
              <w:t xml:space="preserve">                                                                                       brandstation@avannaata.gl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Bjarne Markussen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Beredskabsinspektør</w:t>
            </w:r>
            <w:r>
              <w:rPr>
                <w:rFonts w:ascii="Calibri" w:hAnsi="Calibri" w:cs="Times New Roman"/>
                <w:sz w:val="22"/>
                <w:szCs w:val="22"/>
              </w:rPr>
              <w:t>540618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38 78 98</w:t>
            </w:r>
          </w:p>
        </w:tc>
        <w:tc>
          <w:tcPr>
            <w:tcW w:w="4956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bjam</w:t>
            </w:r>
            <w:r w:rsidRPr="00D83A34"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Vagtmobil: </w:t>
            </w:r>
            <w:r w:rsidRPr="002C07FB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59 11 34 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956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Iridium 0088 16314 26221</w:t>
            </w:r>
          </w:p>
        </w:tc>
      </w:tr>
      <w:tr w:rsidR="00EB1EC6" w:rsidRPr="002C07FB" w:rsidTr="00D818EF">
        <w:trPr>
          <w:gridAfter w:val="2"/>
          <w:wAfter w:w="4956" w:type="dxa"/>
          <w:trHeight w:val="188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EB1EC6" w:rsidRPr="00EE5179" w:rsidRDefault="00EB1EC6" w:rsidP="00EB1EC6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E5179">
              <w:rPr>
                <w:rFonts w:ascii="Calibri" w:hAnsi="Calibri" w:cs="Times New Roman"/>
                <w:b/>
                <w:sz w:val="22"/>
                <w:szCs w:val="22"/>
              </w:rPr>
              <w:t>Nunaqarfinni allaffiit / Bygdekontor – Atuarfiit / Skoler</w:t>
            </w:r>
          </w:p>
        </w:tc>
      </w:tr>
      <w:tr w:rsidR="00EB1EC6" w:rsidRPr="00EE5179" w:rsidTr="00D818EF">
        <w:trPr>
          <w:gridAfter w:val="2"/>
          <w:wAfter w:w="4956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EB1EC6" w:rsidRPr="00EE5179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Sullissivik Upernavik Kujalleq</w:t>
            </w:r>
            <w:r w:rsidRPr="00EE5179">
              <w:rPr>
                <w:rFonts w:ascii="Calibri" w:hAnsi="Calibri" w:cs="Times New Roman"/>
                <w:b/>
                <w:sz w:val="22"/>
                <w:szCs w:val="22"/>
              </w:rPr>
              <w:t xml:space="preserve"> B-1065                                       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              </w:t>
            </w:r>
            <w:hyperlink r:id="rId45" w:history="1">
              <w:r w:rsidRPr="00EE5179">
                <w:rPr>
                  <w:rStyle w:val="Hyperlink"/>
                  <w:rFonts w:ascii="Calibri" w:hAnsi="Calibri" w:cs="Times New Roman"/>
                  <w:b/>
                  <w:color w:val="auto"/>
                  <w:sz w:val="22"/>
                  <w:szCs w:val="22"/>
                  <w:u w:val="none"/>
                </w:rPr>
                <w:t>Byg_Upernavik_Kujalleq@avannaata.gl</w:t>
              </w:r>
            </w:hyperlink>
            <w:r w:rsidRPr="00EE5179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Susanne Mørch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Overassistent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38 74 66</w:t>
            </w:r>
          </w:p>
        </w:tc>
        <w:tc>
          <w:tcPr>
            <w:tcW w:w="4956" w:type="dxa"/>
            <w:noWrap/>
          </w:tcPr>
          <w:p w:rsidR="00EB1EC6" w:rsidRPr="009422F9" w:rsidRDefault="00551F0A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hyperlink r:id="rId46" w:history="1">
              <w:r w:rsidR="00EB1EC6" w:rsidRPr="009422F9">
                <w:rPr>
                  <w:rStyle w:val="Hyperlink"/>
                  <w:rFonts w:ascii="Calibri" w:hAnsi="Calibri" w:cs="Times New Roman"/>
                  <w:sz w:val="22"/>
                  <w:szCs w:val="22"/>
                  <w:u w:val="none"/>
                </w:rPr>
                <w:t>sumo@avannaata.gl</w:t>
              </w:r>
            </w:hyperlink>
            <w:r w:rsidR="00EB1EC6" w:rsidRPr="009422F9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D86852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D86852">
              <w:rPr>
                <w:rFonts w:ascii="Calibri" w:hAnsi="Calibri" w:cs="Times New Roman"/>
                <w:sz w:val="22"/>
                <w:szCs w:val="22"/>
              </w:rPr>
              <w:t>Karen Rosa Grim Karlsen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Socialmedhjælper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38 74 69</w:t>
            </w:r>
          </w:p>
        </w:tc>
        <w:tc>
          <w:tcPr>
            <w:tcW w:w="4956" w:type="dxa"/>
            <w:noWrap/>
          </w:tcPr>
          <w:p w:rsidR="00EB1EC6" w:rsidRPr="009422F9" w:rsidRDefault="00551F0A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hyperlink r:id="rId47" w:history="1">
              <w:r w:rsidR="00EB1EC6" w:rsidRPr="009422F9">
                <w:rPr>
                  <w:rStyle w:val="Hyperlink"/>
                  <w:rFonts w:ascii="Calibri" w:hAnsi="Calibri" w:cs="Times New Roman"/>
                  <w:sz w:val="22"/>
                  <w:szCs w:val="22"/>
                  <w:u w:val="none"/>
                </w:rPr>
                <w:t>krgk@avannaata.gl</w:t>
              </w:r>
            </w:hyperlink>
            <w:r w:rsidR="00EB1EC6" w:rsidRPr="009422F9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Mathiarsip Atuarfia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Karen Karlsen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38 74 68</w:t>
            </w:r>
          </w:p>
        </w:tc>
        <w:tc>
          <w:tcPr>
            <w:tcW w:w="4956" w:type="dxa"/>
            <w:noWrap/>
          </w:tcPr>
          <w:p w:rsidR="00EB1EC6" w:rsidRPr="00AD335A" w:rsidRDefault="00EB1EC6" w:rsidP="00EB1EC6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r w:rsidRPr="00AD335A">
              <w:rPr>
                <w:color w:val="2E74B5" w:themeColor="accent1" w:themeShade="BF"/>
              </w:rPr>
              <w:t>Mathiarsip.atuarfia@attat.gl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EB1EC6" w:rsidRDefault="00EB1EC6" w:rsidP="00EB1EC6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:rsidR="00EB1EC6" w:rsidRPr="00EE5179" w:rsidRDefault="00EB1EC6" w:rsidP="00EB1EC6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Sullissivik Kangersuatsiaq</w:t>
            </w:r>
            <w:r w:rsidRPr="00EE5179">
              <w:rPr>
                <w:rFonts w:ascii="Calibri" w:hAnsi="Calibri" w:cs="Times New Roman"/>
                <w:b/>
                <w:sz w:val="22"/>
                <w:szCs w:val="22"/>
              </w:rPr>
              <w:t xml:space="preserve"> B-930                                                             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         </w:t>
            </w:r>
            <w:r w:rsidRPr="00EE5179">
              <w:rPr>
                <w:rFonts w:ascii="Calibri" w:hAnsi="Calibri" w:cs="Times New Roman"/>
                <w:b/>
                <w:sz w:val="22"/>
                <w:szCs w:val="22"/>
              </w:rPr>
              <w:t xml:space="preserve">  </w:t>
            </w:r>
            <w:hyperlink r:id="rId48" w:history="1">
              <w:r w:rsidRPr="00EE5179">
                <w:rPr>
                  <w:rStyle w:val="Hyperlink"/>
                  <w:rFonts w:ascii="Calibri" w:hAnsi="Calibri" w:cs="Times New Roman"/>
                  <w:b/>
                  <w:color w:val="auto"/>
                  <w:sz w:val="22"/>
                  <w:szCs w:val="22"/>
                  <w:u w:val="none"/>
                </w:rPr>
                <w:t>Byg_Kangersuatsiaq@avannaata.gl</w:t>
              </w:r>
            </w:hyperlink>
            <w:r w:rsidRPr="00EE5179">
              <w:rPr>
                <w:rFonts w:ascii="Calibri" w:hAnsi="Calibri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Samuel Knudsen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Overassistent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/ Vikar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96 60 77</w:t>
            </w:r>
          </w:p>
        </w:tc>
        <w:tc>
          <w:tcPr>
            <w:tcW w:w="4956" w:type="dxa"/>
            <w:noWrap/>
          </w:tcPr>
          <w:p w:rsidR="00EB1EC6" w:rsidRPr="00454802" w:rsidRDefault="00551F0A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hyperlink r:id="rId49" w:history="1">
              <w:r w:rsidR="00EB1EC6" w:rsidRPr="00454802">
                <w:rPr>
                  <w:rStyle w:val="Hyperlink"/>
                  <w:rFonts w:ascii="Calibri" w:hAnsi="Calibri" w:cs="Times New Roman"/>
                  <w:sz w:val="22"/>
                  <w:szCs w:val="22"/>
                  <w:u w:val="none"/>
                </w:rPr>
                <w:t>sakn@avannaata.gl</w:t>
              </w:r>
            </w:hyperlink>
            <w:r w:rsidR="00EB1EC6" w:rsidRPr="00454802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lastRenderedPageBreak/>
              <w:t xml:space="preserve">Dorthe R, </w:t>
            </w:r>
            <w:r w:rsidRPr="002C07FB">
              <w:rPr>
                <w:rFonts w:ascii="Calibri" w:hAnsi="Calibri" w:cs="Times New Roman"/>
                <w:sz w:val="22"/>
                <w:szCs w:val="22"/>
              </w:rPr>
              <w:t>Kristiansen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Socialmedhjælper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38 74 74 </w:t>
            </w:r>
          </w:p>
        </w:tc>
        <w:tc>
          <w:tcPr>
            <w:tcW w:w="4956" w:type="dxa"/>
            <w:noWrap/>
          </w:tcPr>
          <w:p w:rsidR="00EB1EC6" w:rsidRPr="00454802" w:rsidRDefault="00551F0A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hyperlink r:id="rId50" w:history="1">
              <w:r w:rsidR="00EB1EC6" w:rsidRPr="00454802">
                <w:rPr>
                  <w:rStyle w:val="Hyperlink"/>
                  <w:rFonts w:ascii="Calibri" w:hAnsi="Calibri" w:cs="Times New Roman"/>
                  <w:sz w:val="22"/>
                  <w:szCs w:val="22"/>
                  <w:u w:val="none"/>
                </w:rPr>
                <w:t>drkr@avannaata.gl</w:t>
              </w:r>
            </w:hyperlink>
            <w:r w:rsidR="00EB1EC6" w:rsidRPr="00454802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Atuarfik / Skolen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Allaffik / Kontor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96</w:t>
            </w:r>
            <w:r w:rsidRPr="002C07FB">
              <w:rPr>
                <w:rFonts w:ascii="Calibri" w:hAnsi="Calibri" w:cs="Times New Roman"/>
                <w:sz w:val="22"/>
                <w:szCs w:val="22"/>
              </w:rPr>
              <w:t xml:space="preserve"> 60 33</w:t>
            </w:r>
          </w:p>
        </w:tc>
        <w:tc>
          <w:tcPr>
            <w:tcW w:w="4956" w:type="dxa"/>
            <w:noWrap/>
          </w:tcPr>
          <w:p w:rsidR="00EB1EC6" w:rsidRPr="00454802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AD335A">
              <w:rPr>
                <w:color w:val="2E74B5" w:themeColor="accent1" w:themeShade="BF"/>
              </w:rPr>
              <w:t>Kangersuatsiaq.skole@attat.gl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95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956" w:type="dxa"/>
            <w:noWrap/>
          </w:tcPr>
          <w:p w:rsidR="00EB1EC6" w:rsidRPr="00AD335A" w:rsidRDefault="00EB1EC6" w:rsidP="00EB1EC6">
            <w:pPr>
              <w:rPr>
                <w:color w:val="2E74B5" w:themeColor="accent1" w:themeShade="BF"/>
              </w:rPr>
            </w:pPr>
          </w:p>
        </w:tc>
      </w:tr>
      <w:tr w:rsidR="00EB1EC6" w:rsidRPr="00BD1580" w:rsidTr="00D818EF">
        <w:trPr>
          <w:gridAfter w:val="2"/>
          <w:wAfter w:w="4956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>Sullissivik  Aappilattoq</w:t>
            </w:r>
            <w:r w:rsidRPr="00EE5179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 B-1064                                                 </w:t>
            </w:r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96 64 78 </w:t>
            </w:r>
            <w:r w:rsidRPr="00EE5179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        </w:t>
            </w:r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       </w:t>
            </w:r>
            <w:r w:rsidRPr="00EE5179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    </w:t>
            </w:r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EE5179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 </w:t>
            </w:r>
            <w:hyperlink r:id="rId51" w:history="1">
              <w:r>
                <w:rPr>
                  <w:rStyle w:val="Hyperlink"/>
                  <w:rFonts w:ascii="Calibri" w:hAnsi="Calibri" w:cs="Times New Roman"/>
                  <w:b/>
                  <w:color w:val="auto"/>
                  <w:sz w:val="22"/>
                  <w:szCs w:val="22"/>
                  <w:u w:val="none"/>
                  <w:lang w:val="en-US"/>
                </w:rPr>
                <w:t>Byg_A</w:t>
              </w:r>
              <w:r w:rsidRPr="00EE5179">
                <w:rPr>
                  <w:rStyle w:val="Hyperlink"/>
                  <w:rFonts w:ascii="Calibri" w:hAnsi="Calibri" w:cs="Times New Roman"/>
                  <w:b/>
                  <w:color w:val="auto"/>
                  <w:sz w:val="22"/>
                  <w:szCs w:val="22"/>
                  <w:u w:val="none"/>
                  <w:lang w:val="en-US"/>
                </w:rPr>
                <w:t>apilattoq@avannaata.gl</w:t>
              </w:r>
            </w:hyperlink>
            <w:r w:rsidRPr="00EE5179">
              <w:rPr>
                <w:rFonts w:ascii="Calibri" w:hAnsi="Calibri" w:cs="Times New Roman"/>
                <w:sz w:val="22"/>
                <w:szCs w:val="22"/>
                <w:lang w:val="en-US"/>
              </w:rPr>
              <w:t xml:space="preserve"> 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AE0987" w:rsidRDefault="00EB1EC6" w:rsidP="00EB1EC6">
            <w:pPr>
              <w:rPr>
                <w:rFonts w:ascii="Calibri" w:hAnsi="Calibri" w:cs="Times New Roman"/>
                <w:sz w:val="22"/>
                <w:szCs w:val="22"/>
                <w:highlight w:val="black"/>
              </w:rPr>
            </w:pPr>
            <w:r w:rsidRPr="00AE0987">
              <w:rPr>
                <w:rFonts w:ascii="Calibri" w:hAnsi="Calibri" w:cs="Times New Roman"/>
                <w:sz w:val="22"/>
                <w:szCs w:val="22"/>
              </w:rPr>
              <w:t xml:space="preserve">Nuunu </w:t>
            </w:r>
            <w:r>
              <w:rPr>
                <w:rFonts w:ascii="Calibri" w:hAnsi="Calibri" w:cs="Times New Roman"/>
                <w:sz w:val="22"/>
                <w:szCs w:val="22"/>
              </w:rPr>
              <w:t>P</w:t>
            </w:r>
            <w:r w:rsidRPr="00AE0987">
              <w:rPr>
                <w:rFonts w:ascii="Calibri" w:hAnsi="Calibri" w:cs="Times New Roman"/>
                <w:sz w:val="22"/>
                <w:szCs w:val="22"/>
              </w:rPr>
              <w:t>etersen</w:t>
            </w:r>
          </w:p>
        </w:tc>
        <w:tc>
          <w:tcPr>
            <w:tcW w:w="2795" w:type="dxa"/>
          </w:tcPr>
          <w:p w:rsidR="00EB1EC6" w:rsidRPr="00AE0987" w:rsidRDefault="00EB1EC6" w:rsidP="00EB1EC6">
            <w:pPr>
              <w:rPr>
                <w:rFonts w:ascii="Calibri" w:hAnsi="Calibri" w:cs="Times New Roman"/>
                <w:sz w:val="22"/>
                <w:szCs w:val="22"/>
                <w:highlight w:val="black"/>
              </w:rPr>
            </w:pPr>
            <w:r w:rsidRPr="00AE0987">
              <w:rPr>
                <w:rFonts w:ascii="Calibri" w:hAnsi="Calibri" w:cs="Times New Roman"/>
                <w:sz w:val="22"/>
                <w:szCs w:val="22"/>
              </w:rPr>
              <w:t>Overassistent</w:t>
            </w:r>
          </w:p>
        </w:tc>
        <w:tc>
          <w:tcPr>
            <w:tcW w:w="1137" w:type="dxa"/>
          </w:tcPr>
          <w:p w:rsidR="00EB1EC6" w:rsidRPr="00AE0987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74 78 / 38 74 79</w:t>
            </w:r>
          </w:p>
        </w:tc>
        <w:tc>
          <w:tcPr>
            <w:tcW w:w="4956" w:type="dxa"/>
            <w:noWrap/>
          </w:tcPr>
          <w:p w:rsidR="00EB1EC6" w:rsidRPr="00785F5A" w:rsidRDefault="00EB1EC6" w:rsidP="00EB1EC6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</w:rPr>
              <w:t>nupe@avannaata.gl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AE0987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Beathe Hansen</w:t>
            </w:r>
          </w:p>
        </w:tc>
        <w:tc>
          <w:tcPr>
            <w:tcW w:w="2795" w:type="dxa"/>
          </w:tcPr>
          <w:p w:rsidR="00EB1EC6" w:rsidRPr="00AE0987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Socialmedhjælper</w:t>
            </w: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74 78 / 38 74 76</w:t>
            </w:r>
          </w:p>
        </w:tc>
        <w:tc>
          <w:tcPr>
            <w:tcW w:w="4956" w:type="dxa"/>
            <w:noWrap/>
          </w:tcPr>
          <w:p w:rsidR="00EB1EC6" w:rsidRPr="00982CDE" w:rsidRDefault="00EB1EC6" w:rsidP="00EB1EC6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beha@avannaata.gl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95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Meeqqerivik </w:t>
            </w:r>
            <w:proofErr w:type="spellStart"/>
            <w:r>
              <w:rPr>
                <w:rFonts w:ascii="Calibri" w:hAnsi="Calibri" w:cs="Times New Roman"/>
                <w:sz w:val="22"/>
                <w:szCs w:val="22"/>
              </w:rPr>
              <w:t>aappilattoq</w:t>
            </w:r>
            <w:proofErr w:type="spellEnd"/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96 64 76</w:t>
            </w:r>
          </w:p>
        </w:tc>
        <w:tc>
          <w:tcPr>
            <w:tcW w:w="4956" w:type="dxa"/>
            <w:noWrap/>
          </w:tcPr>
          <w:p w:rsidR="00EB1EC6" w:rsidRDefault="00EB1EC6" w:rsidP="00EB1EC6">
            <w:pPr>
              <w:rPr>
                <w:color w:val="2E74B5" w:themeColor="accent1" w:themeShade="BF"/>
              </w:rPr>
            </w:pP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shd w:val="clear" w:color="auto" w:fill="FFFFFF" w:themeFill="background1"/>
            <w:noWrap/>
          </w:tcPr>
          <w:p w:rsidR="00EB1EC6" w:rsidRPr="00EA69B1" w:rsidRDefault="00EB1EC6" w:rsidP="00EB1EC6">
            <w:pPr>
              <w:rPr>
                <w:rFonts w:ascii="Calibri" w:hAnsi="Calibri"/>
                <w:sz w:val="22"/>
                <w:szCs w:val="22"/>
                <w:highlight w:val="black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Illu Sullivik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38 74 77</w:t>
            </w:r>
          </w:p>
        </w:tc>
        <w:tc>
          <w:tcPr>
            <w:tcW w:w="4956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shd w:val="clear" w:color="auto" w:fill="FFFFFF" w:themeFill="background1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  <w:highlight w:val="black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Narsannguup Atuarfia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Hansigne Z. Thomassen </w:t>
            </w: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38 74 78</w:t>
            </w:r>
          </w:p>
        </w:tc>
        <w:tc>
          <w:tcPr>
            <w:tcW w:w="4956" w:type="dxa"/>
            <w:noWrap/>
          </w:tcPr>
          <w:p w:rsidR="00EB1EC6" w:rsidRPr="00071BCC" w:rsidRDefault="00EB1EC6" w:rsidP="00EB1EC6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064A3">
              <w:rPr>
                <w:color w:val="2E74B5" w:themeColor="accent1" w:themeShade="BF"/>
              </w:rPr>
              <w:t>Narsannguup.aturfia@attat.gl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shd w:val="clear" w:color="auto" w:fill="FFFFFF" w:themeFill="background1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95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956" w:type="dxa"/>
            <w:noWrap/>
          </w:tcPr>
          <w:p w:rsidR="00EB1EC6" w:rsidRPr="005064A3" w:rsidRDefault="00EB1EC6" w:rsidP="00EB1EC6">
            <w:pPr>
              <w:rPr>
                <w:color w:val="2E74B5" w:themeColor="accent1" w:themeShade="BF"/>
              </w:rPr>
            </w:pPr>
          </w:p>
        </w:tc>
      </w:tr>
      <w:tr w:rsidR="00EB1EC6" w:rsidRPr="000F2CD6" w:rsidTr="00D818EF">
        <w:trPr>
          <w:gridAfter w:val="1"/>
          <w:wAfter w:w="3543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EB1EC6" w:rsidRPr="000F2CD6" w:rsidRDefault="00EB1EC6" w:rsidP="00EB1EC6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0F2CD6">
              <w:rPr>
                <w:rFonts w:ascii="Calibri" w:hAnsi="Calibri" w:cs="Times New Roman"/>
                <w:b/>
                <w:sz w:val="22"/>
                <w:szCs w:val="22"/>
              </w:rPr>
              <w:t xml:space="preserve">Sullissivik Naajaat B 722                                 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                </w:t>
            </w:r>
            <w:r w:rsidRPr="000F2CD6">
              <w:rPr>
                <w:rFonts w:ascii="Calibri" w:hAnsi="Calibri" w:cs="Times New Roman"/>
                <w:b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    </w:t>
            </w:r>
            <w:r w:rsidRPr="000F2CD6">
              <w:rPr>
                <w:rFonts w:ascii="Calibri" w:hAnsi="Calibri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     Byg_N</w:t>
            </w:r>
            <w:r w:rsidRPr="000F2CD6">
              <w:rPr>
                <w:rFonts w:ascii="Calibri" w:hAnsi="Calibri" w:cs="Times New Roman"/>
                <w:b/>
                <w:sz w:val="22"/>
                <w:szCs w:val="22"/>
              </w:rPr>
              <w:t>ajaat@avannaata.gl</w:t>
            </w:r>
          </w:p>
        </w:tc>
        <w:tc>
          <w:tcPr>
            <w:tcW w:w="1413" w:type="dxa"/>
          </w:tcPr>
          <w:p w:rsidR="00EB1EC6" w:rsidRPr="000F2CD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B1EC6" w:rsidRPr="00405401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1D1F9A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Poul Olsvig </w:t>
            </w:r>
          </w:p>
        </w:tc>
        <w:tc>
          <w:tcPr>
            <w:tcW w:w="2795" w:type="dxa"/>
          </w:tcPr>
          <w:p w:rsidR="00EB1EC6" w:rsidRPr="009A0650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9A0650">
              <w:rPr>
                <w:rFonts w:ascii="Calibri" w:hAnsi="Calibri" w:cs="Times New Roman"/>
                <w:sz w:val="22"/>
                <w:szCs w:val="22"/>
              </w:rPr>
              <w:t>Kontormedhjælper vikar</w:t>
            </w:r>
          </w:p>
        </w:tc>
        <w:tc>
          <w:tcPr>
            <w:tcW w:w="1137" w:type="dxa"/>
          </w:tcPr>
          <w:p w:rsidR="00EB1EC6" w:rsidRPr="009A0650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38 74 81</w:t>
            </w:r>
          </w:p>
        </w:tc>
        <w:tc>
          <w:tcPr>
            <w:tcW w:w="4956" w:type="dxa"/>
            <w:shd w:val="clear" w:color="auto" w:fill="FFFFFF" w:themeFill="background1"/>
            <w:noWrap/>
          </w:tcPr>
          <w:p w:rsidR="00EB1EC6" w:rsidRPr="009A0650" w:rsidRDefault="00EB1EC6" w:rsidP="00EB1EC6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pols@avannaata.gl</w:t>
            </w:r>
          </w:p>
        </w:tc>
      </w:tr>
      <w:tr w:rsidR="00EB1EC6" w:rsidRPr="00405401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9A0650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Atuarfik / Skolen</w:t>
            </w:r>
          </w:p>
        </w:tc>
        <w:tc>
          <w:tcPr>
            <w:tcW w:w="2795" w:type="dxa"/>
          </w:tcPr>
          <w:p w:rsidR="00EB1EC6" w:rsidRPr="009A0650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Allaffik / Kontor</w:t>
            </w:r>
          </w:p>
        </w:tc>
        <w:tc>
          <w:tcPr>
            <w:tcW w:w="1137" w:type="dxa"/>
          </w:tcPr>
          <w:p w:rsidR="00EB1EC6" w:rsidRPr="009A0650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96 68 33</w:t>
            </w:r>
          </w:p>
        </w:tc>
        <w:tc>
          <w:tcPr>
            <w:tcW w:w="4956" w:type="dxa"/>
            <w:noWrap/>
          </w:tcPr>
          <w:p w:rsidR="00EB1EC6" w:rsidRPr="000E6C3B" w:rsidRDefault="00551F0A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hyperlink r:id="rId52" w:history="1">
              <w:r w:rsidR="00EB1EC6" w:rsidRPr="009B342A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Niisip.atuarfia@attat.gl</w:t>
              </w:r>
            </w:hyperlink>
            <w:r w:rsidR="00EB1EC6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EB1EC6" w:rsidRPr="00BD1580" w:rsidTr="00D818EF">
        <w:trPr>
          <w:gridAfter w:val="2"/>
          <w:wAfter w:w="4956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EB1EC6" w:rsidRPr="000F479C" w:rsidRDefault="00EB1EC6" w:rsidP="00EB1EC6">
            <w:pP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  <w:r w:rsidRPr="000F479C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Sullissivik Innaarsuit B 1063                                                              </w:t>
            </w:r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                              Byg_I</w:t>
            </w:r>
            <w:r w:rsidRPr="000F479C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nnaarsuit @avannaata.gl  </w:t>
            </w:r>
          </w:p>
        </w:tc>
      </w:tr>
      <w:tr w:rsidR="00EB1EC6" w:rsidRPr="00405401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0F479C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Rosa Hansen Kristensen</w:t>
            </w:r>
          </w:p>
        </w:tc>
        <w:tc>
          <w:tcPr>
            <w:tcW w:w="2795" w:type="dxa"/>
          </w:tcPr>
          <w:p w:rsidR="00EB1EC6" w:rsidRPr="000F479C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Mobil nr. 237577</w:t>
            </w:r>
          </w:p>
        </w:tc>
        <w:tc>
          <w:tcPr>
            <w:tcW w:w="1137" w:type="dxa"/>
          </w:tcPr>
          <w:p w:rsidR="00EB1EC6" w:rsidRPr="000F479C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38 74 86 </w:t>
            </w:r>
          </w:p>
        </w:tc>
        <w:tc>
          <w:tcPr>
            <w:tcW w:w="4956" w:type="dxa"/>
            <w:noWrap/>
          </w:tcPr>
          <w:p w:rsidR="00EB1EC6" w:rsidRPr="000F479C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35175C"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rohk@avannaata.gl</w:t>
            </w:r>
          </w:p>
        </w:tc>
      </w:tr>
      <w:tr w:rsidR="00EB1EC6" w:rsidRPr="00405401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Ane Louise Jensen</w:t>
            </w:r>
          </w:p>
        </w:tc>
        <w:tc>
          <w:tcPr>
            <w:tcW w:w="2795" w:type="dxa"/>
          </w:tcPr>
          <w:p w:rsidR="00EB1EC6" w:rsidRPr="000F479C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Socialkontoret  M 23 75 77</w:t>
            </w:r>
          </w:p>
        </w:tc>
        <w:tc>
          <w:tcPr>
            <w:tcW w:w="1137" w:type="dxa"/>
          </w:tcPr>
          <w:p w:rsidR="00EB1EC6" w:rsidRPr="000F479C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38 74 87 </w:t>
            </w:r>
          </w:p>
        </w:tc>
        <w:tc>
          <w:tcPr>
            <w:tcW w:w="4956" w:type="dxa"/>
            <w:noWrap/>
          </w:tcPr>
          <w:p w:rsidR="00EB1EC6" w:rsidRPr="000F479C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anlj</w:t>
            </w:r>
            <w:r w:rsidRPr="00FD21D4"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@avannaata.gl</w:t>
            </w:r>
          </w:p>
        </w:tc>
      </w:tr>
      <w:tr w:rsidR="00EB1EC6" w:rsidRPr="00405401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0F479C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sz w:val="22"/>
                <w:szCs w:val="22"/>
              </w:rPr>
              <w:t>Illu</w:t>
            </w:r>
            <w:proofErr w:type="spellEnd"/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sz w:val="22"/>
                <w:szCs w:val="22"/>
              </w:rPr>
              <w:t>sullivik</w:t>
            </w:r>
            <w:proofErr w:type="spellEnd"/>
            <w:r>
              <w:rPr>
                <w:rFonts w:ascii="Calibri" w:hAnsi="Calibri" w:cs="Times New Roman"/>
                <w:sz w:val="22"/>
                <w:szCs w:val="22"/>
              </w:rPr>
              <w:t xml:space="preserve"> S</w:t>
            </w:r>
            <w:r w:rsidRPr="000F479C">
              <w:rPr>
                <w:rFonts w:ascii="Calibri" w:hAnsi="Calibri" w:cs="Times New Roman"/>
                <w:sz w:val="22"/>
                <w:szCs w:val="22"/>
              </w:rPr>
              <w:t>ervicehus</w:t>
            </w:r>
          </w:p>
        </w:tc>
        <w:tc>
          <w:tcPr>
            <w:tcW w:w="2795" w:type="dxa"/>
          </w:tcPr>
          <w:p w:rsidR="00EB1EC6" w:rsidRPr="000F479C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0F479C">
              <w:rPr>
                <w:rFonts w:ascii="Calibri" w:hAnsi="Calibri" w:cs="Times New Roman"/>
                <w:sz w:val="22"/>
                <w:szCs w:val="22"/>
              </w:rPr>
              <w:t>B- 1649</w:t>
            </w:r>
          </w:p>
        </w:tc>
        <w:tc>
          <w:tcPr>
            <w:tcW w:w="1137" w:type="dxa"/>
          </w:tcPr>
          <w:p w:rsidR="00EB1EC6" w:rsidRPr="000F479C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96 75 72</w:t>
            </w:r>
          </w:p>
        </w:tc>
        <w:tc>
          <w:tcPr>
            <w:tcW w:w="4956" w:type="dxa"/>
            <w:noWrap/>
          </w:tcPr>
          <w:p w:rsidR="00EB1EC6" w:rsidRPr="000F479C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B1EC6" w:rsidRPr="00405401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0F479C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Innaarsunni Atuarfik </w:t>
            </w:r>
          </w:p>
        </w:tc>
        <w:tc>
          <w:tcPr>
            <w:tcW w:w="2795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Allaffik / Skolen</w:t>
            </w: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96 75 33</w:t>
            </w:r>
          </w:p>
        </w:tc>
        <w:tc>
          <w:tcPr>
            <w:tcW w:w="4956" w:type="dxa"/>
            <w:noWrap/>
          </w:tcPr>
          <w:p w:rsidR="00EB1EC6" w:rsidRPr="004945B2" w:rsidRDefault="00EB1EC6" w:rsidP="00EB1EC6">
            <w:pPr>
              <w:rPr>
                <w:rFonts w:ascii="Calibri" w:hAnsi="Calibri" w:cs="Times New Roman"/>
                <w:b/>
                <w:color w:val="2E74B5" w:themeColor="accent1" w:themeShade="BF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b/>
                <w:color w:val="2E74B5" w:themeColor="accent1" w:themeShade="BF"/>
                <w:sz w:val="22"/>
                <w:szCs w:val="22"/>
                <w:lang w:val="en-US"/>
              </w:rPr>
              <w:t>Fiilimuup.atuarfik@attat.gl</w:t>
            </w:r>
          </w:p>
        </w:tc>
      </w:tr>
      <w:tr w:rsidR="00EB1EC6" w:rsidRPr="00EE5179" w:rsidTr="00D818EF">
        <w:trPr>
          <w:gridAfter w:val="2"/>
          <w:wAfter w:w="4956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EB1EC6" w:rsidRPr="000E6C3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Sullissivik  Tasiusaq</w:t>
            </w:r>
            <w:r w:rsidRPr="000E6C3B">
              <w:rPr>
                <w:rFonts w:ascii="Calibri" w:hAnsi="Calibri" w:cs="Times New Roman"/>
                <w:b/>
                <w:sz w:val="22"/>
                <w:szCs w:val="22"/>
              </w:rPr>
              <w:t xml:space="preserve"> B-1610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   </w:t>
            </w:r>
            <w:r w:rsidRPr="000E6C3B">
              <w:rPr>
                <w:b/>
              </w:rPr>
              <w:t xml:space="preserve">                                                                                     </w:t>
            </w:r>
            <w:r>
              <w:rPr>
                <w:b/>
              </w:rPr>
              <w:t xml:space="preserve">    </w:t>
            </w:r>
            <w:r w:rsidRPr="000E6C3B">
              <w:rPr>
                <w:b/>
              </w:rPr>
              <w:t xml:space="preserve">   </w:t>
            </w:r>
            <w:r>
              <w:rPr>
                <w:b/>
              </w:rPr>
              <w:t xml:space="preserve">   </w:t>
            </w:r>
            <w:r w:rsidRPr="000E6C3B">
              <w:rPr>
                <w:b/>
              </w:rPr>
              <w:t xml:space="preserve"> </w:t>
            </w:r>
            <w:hyperlink r:id="rId53" w:history="1">
              <w:r w:rsidRPr="00BB666C">
                <w:rPr>
                  <w:rStyle w:val="Hyperlink"/>
                  <w:rFonts w:ascii="Calibri" w:hAnsi="Calibri" w:cs="Times New Roman"/>
                  <w:b/>
                  <w:color w:val="auto"/>
                  <w:sz w:val="22"/>
                  <w:szCs w:val="22"/>
                </w:rPr>
                <w:t>Byg_Tasiusaq@avannaata.gl</w:t>
              </w:r>
            </w:hyperlink>
            <w:r w:rsidRPr="000F2CD6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Hanna Levisen</w:t>
            </w:r>
          </w:p>
        </w:tc>
        <w:tc>
          <w:tcPr>
            <w:tcW w:w="2795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Overassistent mob. 597277</w:t>
            </w: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96 72 77 </w:t>
            </w:r>
          </w:p>
        </w:tc>
        <w:tc>
          <w:tcPr>
            <w:tcW w:w="4956" w:type="dxa"/>
            <w:noWrap/>
          </w:tcPr>
          <w:p w:rsidR="00EB1EC6" w:rsidRPr="00281372" w:rsidRDefault="00EB1EC6" w:rsidP="00EB1EC6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hale</w:t>
            </w:r>
            <w:r w:rsidRPr="00281372">
              <w:rPr>
                <w:color w:val="2E74B5" w:themeColor="accent1" w:themeShade="BF"/>
              </w:rPr>
              <w:t>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Mina E Lundblad</w:t>
            </w:r>
          </w:p>
        </w:tc>
        <w:tc>
          <w:tcPr>
            <w:tcW w:w="2795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Socialhjælper</w:t>
            </w: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96 72 78</w:t>
            </w:r>
          </w:p>
        </w:tc>
        <w:tc>
          <w:tcPr>
            <w:tcW w:w="4956" w:type="dxa"/>
            <w:noWrap/>
          </w:tcPr>
          <w:p w:rsidR="00EB1EC6" w:rsidRDefault="00EB1EC6" w:rsidP="00EB1EC6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mesk@avannaata.gl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Illu sullissivik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96</w:t>
            </w:r>
            <w:r w:rsidRPr="002C07FB">
              <w:rPr>
                <w:rFonts w:ascii="Calibri" w:hAnsi="Calibri" w:cs="Times New Roman"/>
                <w:sz w:val="22"/>
                <w:szCs w:val="22"/>
              </w:rPr>
              <w:t xml:space="preserve"> 72 72</w:t>
            </w:r>
          </w:p>
        </w:tc>
        <w:tc>
          <w:tcPr>
            <w:tcW w:w="4956" w:type="dxa"/>
            <w:noWrap/>
          </w:tcPr>
          <w:p w:rsidR="00EB1EC6" w:rsidRPr="000E6C3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Tasiusap Atuarfia 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96 72 33</w:t>
            </w:r>
          </w:p>
        </w:tc>
        <w:tc>
          <w:tcPr>
            <w:tcW w:w="4956" w:type="dxa"/>
            <w:noWrap/>
          </w:tcPr>
          <w:p w:rsidR="00EB1EC6" w:rsidRPr="00161DE4" w:rsidRDefault="00551F0A" w:rsidP="00EB1EC6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hyperlink r:id="rId54" w:history="1">
              <w:r w:rsidR="00EB1EC6" w:rsidRPr="002719C9">
                <w:rPr>
                  <w:rStyle w:val="Hyperlink"/>
                  <w:rFonts w:ascii="Calibri" w:hAnsi="Calibri" w:cs="Times New Roman"/>
                  <w:b/>
                  <w:color w:val="2E74B5" w:themeColor="accent1" w:themeShade="BF"/>
                  <w:sz w:val="22"/>
                  <w:szCs w:val="22"/>
                  <w:u w:val="none"/>
                </w:rPr>
                <w:t>Tasiusap.Atuarfia@attat.gl</w:t>
              </w:r>
            </w:hyperlink>
            <w:r w:rsidR="00EB1EC6" w:rsidRPr="002719C9">
              <w:rPr>
                <w:rFonts w:ascii="Calibri" w:hAnsi="Calibri" w:cs="Times New Roman"/>
                <w:b/>
                <w:color w:val="2E74B5" w:themeColor="accent1" w:themeShade="BF"/>
                <w:sz w:val="22"/>
                <w:szCs w:val="22"/>
              </w:rPr>
              <w:t xml:space="preserve"> </w:t>
            </w:r>
          </w:p>
        </w:tc>
      </w:tr>
      <w:tr w:rsidR="00EB1EC6" w:rsidRPr="00B40751" w:rsidTr="00D818EF">
        <w:trPr>
          <w:gridAfter w:val="2"/>
          <w:wAfter w:w="4956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>Sullissivik  Nutaarmiut</w:t>
            </w:r>
            <w:r w:rsidRPr="00BD4AEE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 B-722                                                                          </w:t>
            </w:r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     </w:t>
            </w:r>
            <w:r w:rsidRPr="00BD4AEE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BD4AEE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   </w:t>
            </w:r>
            <w:hyperlink r:id="rId55" w:history="1">
              <w:r w:rsidRPr="00BD4AEE">
                <w:rPr>
                  <w:rStyle w:val="Hyperlink"/>
                  <w:rFonts w:ascii="Calibri" w:hAnsi="Calibri" w:cs="Times New Roman"/>
                  <w:b/>
                  <w:color w:val="auto"/>
                  <w:sz w:val="22"/>
                  <w:szCs w:val="22"/>
                  <w:u w:val="none"/>
                  <w:lang w:val="en-US"/>
                </w:rPr>
                <w:t>Byg_Nutaarmiut@avannaata.gl</w:t>
              </w:r>
            </w:hyperlink>
            <w:r w:rsidRPr="00BD4AEE">
              <w:rPr>
                <w:rFonts w:ascii="Calibri" w:hAnsi="Calibri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B9423A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Agnethe Sakariassen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Vikar medhjælper 547777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38 74 96</w:t>
            </w:r>
          </w:p>
        </w:tc>
        <w:tc>
          <w:tcPr>
            <w:tcW w:w="4956" w:type="dxa"/>
            <w:noWrap/>
          </w:tcPr>
          <w:p w:rsidR="00EB1EC6" w:rsidRPr="00A75C30" w:rsidRDefault="00EB1EC6" w:rsidP="00EB1EC6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asak@avannaata.gl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Nutaarmiut Atuarfia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96</w:t>
            </w:r>
            <w:r w:rsidRPr="002C07FB">
              <w:rPr>
                <w:rFonts w:ascii="Calibri" w:hAnsi="Calibri" w:cs="Times New Roman"/>
                <w:sz w:val="22"/>
                <w:szCs w:val="22"/>
              </w:rPr>
              <w:t xml:space="preserve"> 77 38</w:t>
            </w:r>
          </w:p>
        </w:tc>
        <w:tc>
          <w:tcPr>
            <w:tcW w:w="4956" w:type="dxa"/>
            <w:noWrap/>
          </w:tcPr>
          <w:p w:rsidR="00EB1EC6" w:rsidRPr="00454802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719C9"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Nutaarmiut.atuarfia@attat.gl</w:t>
            </w:r>
          </w:p>
        </w:tc>
      </w:tr>
      <w:tr w:rsidR="00EB1EC6" w:rsidRPr="00B40751" w:rsidTr="00D818EF">
        <w:trPr>
          <w:gridAfter w:val="2"/>
          <w:wAfter w:w="4956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EB1EC6" w:rsidRPr="00454802" w:rsidRDefault="00EB1EC6" w:rsidP="00EB1EC6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Sullissivik </w:t>
            </w:r>
            <w:r w:rsidRPr="003559CC">
              <w:rPr>
                <w:rFonts w:ascii="Calibri" w:hAnsi="Calibri" w:cs="Times New Roman"/>
                <w:b/>
                <w:sz w:val="22"/>
                <w:szCs w:val="22"/>
              </w:rPr>
              <w:t xml:space="preserve"> Nuussu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aq</w:t>
            </w:r>
            <w:r w:rsidRPr="00B769CD">
              <w:rPr>
                <w:rFonts w:ascii="Calibri" w:hAnsi="Calibri" w:cs="Times New Roman"/>
                <w:b/>
                <w:sz w:val="22"/>
                <w:szCs w:val="22"/>
              </w:rPr>
              <w:t xml:space="preserve"> B-1062           </w:t>
            </w:r>
            <w:r w:rsidRPr="00BD4AEE">
              <w:rPr>
                <w:b/>
              </w:rPr>
              <w:t xml:space="preserve">                                                                       </w:t>
            </w:r>
            <w:r>
              <w:rPr>
                <w:b/>
              </w:rPr>
              <w:t xml:space="preserve">         </w:t>
            </w:r>
            <w:r w:rsidRPr="00BD4AEE">
              <w:rPr>
                <w:b/>
              </w:rPr>
              <w:t xml:space="preserve">  </w:t>
            </w:r>
            <w:hyperlink r:id="rId56" w:history="1">
              <w:r w:rsidRPr="00BD4AEE">
                <w:rPr>
                  <w:rStyle w:val="Hyperlink"/>
                  <w:rFonts w:ascii="Calibri" w:hAnsi="Calibri" w:cs="Times New Roman"/>
                  <w:b/>
                  <w:color w:val="auto"/>
                  <w:sz w:val="22"/>
                  <w:szCs w:val="22"/>
                  <w:u w:val="none"/>
                  <w:lang w:val="en-US"/>
                </w:rPr>
                <w:t>Byg_Nuussuaq@avannaata.gl</w:t>
              </w:r>
            </w:hyperlink>
            <w:r w:rsidRPr="00BD4AEE">
              <w:rPr>
                <w:rFonts w:ascii="Calibri" w:hAnsi="Calibri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89634A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Benedikte Jansen</w:t>
            </w:r>
          </w:p>
        </w:tc>
        <w:tc>
          <w:tcPr>
            <w:tcW w:w="2795" w:type="dxa"/>
          </w:tcPr>
          <w:p w:rsidR="00EB1EC6" w:rsidRPr="0089634A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Sullissivik  mobil 27 62 90</w:t>
            </w:r>
          </w:p>
        </w:tc>
        <w:tc>
          <w:tcPr>
            <w:tcW w:w="1137" w:type="dxa"/>
          </w:tcPr>
          <w:p w:rsidR="00EB1EC6" w:rsidRPr="0089634A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38 75 01 </w:t>
            </w:r>
          </w:p>
        </w:tc>
        <w:tc>
          <w:tcPr>
            <w:tcW w:w="4956" w:type="dxa"/>
            <w:noWrap/>
          </w:tcPr>
          <w:p w:rsidR="00EB1EC6" w:rsidRPr="00A75C30" w:rsidRDefault="00EB1EC6" w:rsidP="00EB1EC6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</w:rPr>
              <w:t>beja@avannaata.gl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Petrine Jansen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sz w:val="22"/>
                <w:szCs w:val="22"/>
              </w:rPr>
              <w:t>Socialhjæper</w:t>
            </w:r>
            <w:proofErr w:type="spellEnd"/>
            <w:r>
              <w:rPr>
                <w:rFonts w:ascii="Calibri" w:hAnsi="Calibri" w:cs="Times New Roman"/>
                <w:sz w:val="22"/>
                <w:szCs w:val="22"/>
              </w:rPr>
              <w:t xml:space="preserve"> 22 62 90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38 75 04 / 22 34 52 </w:t>
            </w:r>
          </w:p>
        </w:tc>
        <w:tc>
          <w:tcPr>
            <w:tcW w:w="4956" w:type="dxa"/>
            <w:noWrap/>
          </w:tcPr>
          <w:p w:rsidR="00EB1EC6" w:rsidRPr="00A75C30" w:rsidRDefault="00EB1EC6" w:rsidP="00EB1EC6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  <w: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  <w:t>peja@avannaata.gl</w:t>
            </w:r>
          </w:p>
        </w:tc>
      </w:tr>
      <w:tr w:rsidR="00EB1EC6" w:rsidRPr="00D4098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Illu sullissivik </w:t>
            </w:r>
          </w:p>
        </w:tc>
        <w:tc>
          <w:tcPr>
            <w:tcW w:w="2795" w:type="dxa"/>
          </w:tcPr>
          <w:p w:rsidR="00EB1EC6" w:rsidRPr="00D4098B" w:rsidRDefault="00EB1EC6" w:rsidP="00EB1EC6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  <w:proofErr w:type="spellStart"/>
            <w:r w:rsidRPr="00D4098B">
              <w:rPr>
                <w:rFonts w:ascii="Calibri" w:hAnsi="Calibri" w:cs="Times New Roman"/>
                <w:sz w:val="22"/>
                <w:szCs w:val="22"/>
                <w:lang w:val="en-US"/>
              </w:rPr>
              <w:t>Servicehus</w:t>
            </w:r>
            <w:proofErr w:type="spellEnd"/>
            <w:r w:rsidRPr="00D4098B">
              <w:rPr>
                <w:rFonts w:ascii="Calibri" w:hAnsi="Calibri" w:cs="Times New Roman"/>
                <w:sz w:val="22"/>
                <w:szCs w:val="22"/>
                <w:lang w:val="en-US"/>
              </w:rPr>
              <w:t xml:space="preserve"> -</w:t>
            </w: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 xml:space="preserve"> B - 1529</w:t>
            </w:r>
          </w:p>
        </w:tc>
        <w:tc>
          <w:tcPr>
            <w:tcW w:w="1137" w:type="dxa"/>
          </w:tcPr>
          <w:p w:rsidR="00EB1EC6" w:rsidRPr="00D4098B" w:rsidRDefault="00EB1EC6" w:rsidP="00EB1EC6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96 83 83</w:t>
            </w:r>
          </w:p>
        </w:tc>
        <w:tc>
          <w:tcPr>
            <w:tcW w:w="4956" w:type="dxa"/>
            <w:noWrap/>
          </w:tcPr>
          <w:p w:rsidR="00EB1EC6" w:rsidRPr="00D4098B" w:rsidRDefault="00EB1EC6" w:rsidP="00EB1EC6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  <w:lang w:val="en-US"/>
              </w:rPr>
            </w:pPr>
          </w:p>
        </w:tc>
      </w:tr>
      <w:tr w:rsidR="00EB1EC6" w:rsidRPr="00D4098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D4098B" w:rsidRDefault="00EB1EC6" w:rsidP="00EB1EC6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  <w:r w:rsidRPr="00D4098B">
              <w:rPr>
                <w:rFonts w:ascii="Calibri" w:hAnsi="Calibri" w:cs="Times New Roman"/>
                <w:sz w:val="22"/>
                <w:szCs w:val="22"/>
                <w:lang w:val="en-US"/>
              </w:rPr>
              <w:t xml:space="preserve">Nuussuup Atuarfia </w:t>
            </w:r>
          </w:p>
        </w:tc>
        <w:tc>
          <w:tcPr>
            <w:tcW w:w="2795" w:type="dxa"/>
          </w:tcPr>
          <w:p w:rsidR="00EB1EC6" w:rsidRPr="00D4098B" w:rsidRDefault="00EB1EC6" w:rsidP="00EB1EC6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137" w:type="dxa"/>
          </w:tcPr>
          <w:p w:rsidR="00EB1EC6" w:rsidRPr="00D4098B" w:rsidRDefault="00EB1EC6" w:rsidP="00EB1EC6">
            <w:pPr>
              <w:rPr>
                <w:rFonts w:ascii="Calibri" w:hAnsi="Calibri" w:cs="Times New Roman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96 83 33</w:t>
            </w:r>
          </w:p>
        </w:tc>
        <w:tc>
          <w:tcPr>
            <w:tcW w:w="4956" w:type="dxa"/>
            <w:noWrap/>
          </w:tcPr>
          <w:p w:rsidR="00EB1EC6" w:rsidRPr="00D4098B" w:rsidRDefault="00EB1EC6" w:rsidP="00EB1EC6">
            <w:pPr>
              <w:tabs>
                <w:tab w:val="left" w:pos="4740"/>
              </w:tabs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  <w:r w:rsidRPr="00D4098B">
              <w:rPr>
                <w:color w:val="2E74B5" w:themeColor="accent1" w:themeShade="BF"/>
                <w:lang w:val="en-US"/>
              </w:rPr>
              <w:t>Nuusatu.upernavik@attat.gl</w:t>
            </w:r>
          </w:p>
        </w:tc>
      </w:tr>
      <w:tr w:rsidR="00EB1EC6" w:rsidRPr="00BD4AEE" w:rsidTr="00D818EF">
        <w:trPr>
          <w:gridAfter w:val="2"/>
          <w:wAfter w:w="4956" w:type="dxa"/>
          <w:trHeight w:val="300"/>
        </w:trPr>
        <w:tc>
          <w:tcPr>
            <w:tcW w:w="11402" w:type="dxa"/>
            <w:gridSpan w:val="4"/>
            <w:shd w:val="clear" w:color="auto" w:fill="9CC2E5" w:themeFill="accent1" w:themeFillTint="99"/>
            <w:noWrap/>
          </w:tcPr>
          <w:p w:rsidR="00EB1EC6" w:rsidRPr="00BD4AEE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Sullissivik  Kullorsuaq </w:t>
            </w:r>
            <w:r w:rsidRPr="00421F63">
              <w:rPr>
                <w:rFonts w:ascii="Calibri" w:hAnsi="Calibri" w:cs="Times New Roman"/>
                <w:b/>
                <w:sz w:val="22"/>
                <w:szCs w:val="22"/>
              </w:rPr>
              <w:t xml:space="preserve">B-990                                                                                         </w:t>
            </w:r>
            <w:hyperlink r:id="rId57" w:history="1">
              <w:r w:rsidRPr="00BD4AEE">
                <w:rPr>
                  <w:rStyle w:val="Hyperlink"/>
                  <w:rFonts w:ascii="Calibri" w:hAnsi="Calibri" w:cs="Times New Roman"/>
                  <w:b/>
                  <w:color w:val="auto"/>
                  <w:sz w:val="22"/>
                  <w:szCs w:val="22"/>
                  <w:u w:val="none"/>
                </w:rPr>
                <w:t>Byg_Kullorsuaq@avannaata.gl</w:t>
              </w:r>
            </w:hyperlink>
            <w:r w:rsidRPr="00BD4AE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 J Nielsen</w:t>
            </w:r>
          </w:p>
        </w:tc>
        <w:tc>
          <w:tcPr>
            <w:tcW w:w="2795" w:type="dxa"/>
          </w:tcPr>
          <w:p w:rsidR="00EB1EC6" w:rsidRDefault="00EB1EC6" w:rsidP="00EB1EC6">
            <w:r>
              <w:t>Overassistent mobil 528877</w:t>
            </w:r>
          </w:p>
        </w:tc>
        <w:tc>
          <w:tcPr>
            <w:tcW w:w="1137" w:type="dxa"/>
          </w:tcPr>
          <w:p w:rsidR="00EB1EC6" w:rsidRDefault="00EB1EC6" w:rsidP="00EB1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38 75 06</w:t>
            </w:r>
          </w:p>
        </w:tc>
        <w:tc>
          <w:tcPr>
            <w:tcW w:w="4956" w:type="dxa"/>
            <w:noWrap/>
          </w:tcPr>
          <w:p w:rsidR="00EB1EC6" w:rsidRDefault="00EB1EC6" w:rsidP="00EB1EC6">
            <w:pPr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dojn@avannaata.gl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003769" w:rsidRDefault="00EB1EC6" w:rsidP="00EB1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Cecilie Eliassen</w:t>
            </w:r>
          </w:p>
        </w:tc>
        <w:tc>
          <w:tcPr>
            <w:tcW w:w="2795" w:type="dxa"/>
          </w:tcPr>
          <w:p w:rsidR="00EB1EC6" w:rsidRPr="00F96E99" w:rsidRDefault="00EB1EC6" w:rsidP="00EB1EC6">
            <w:r>
              <w:t xml:space="preserve">Kontormedhjælper </w:t>
            </w:r>
          </w:p>
        </w:tc>
        <w:tc>
          <w:tcPr>
            <w:tcW w:w="1137" w:type="dxa"/>
          </w:tcPr>
          <w:p w:rsidR="00EB1EC6" w:rsidRPr="007D2C4A" w:rsidRDefault="00EB1EC6" w:rsidP="00EB1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96 88 77</w:t>
            </w:r>
          </w:p>
        </w:tc>
        <w:tc>
          <w:tcPr>
            <w:tcW w:w="4956" w:type="dxa"/>
            <w:noWrap/>
          </w:tcPr>
          <w:p w:rsidR="00EB1EC6" w:rsidRPr="00BD4AEE" w:rsidRDefault="00EB1EC6" w:rsidP="00EB1EC6">
            <w:pPr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ceel@avannaata.gl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Rosa D. Nielsen </w:t>
            </w:r>
          </w:p>
        </w:tc>
        <w:tc>
          <w:tcPr>
            <w:tcW w:w="2795" w:type="dxa"/>
          </w:tcPr>
          <w:p w:rsidR="00EB1EC6" w:rsidRDefault="00EB1EC6" w:rsidP="00EB1EC6">
            <w:r>
              <w:t>Socialmedhjælper  96 88 05</w:t>
            </w:r>
          </w:p>
        </w:tc>
        <w:tc>
          <w:tcPr>
            <w:tcW w:w="1137" w:type="dxa"/>
          </w:tcPr>
          <w:p w:rsidR="00EB1EC6" w:rsidRDefault="00EB1EC6" w:rsidP="00EB1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38 75 09</w:t>
            </w:r>
          </w:p>
        </w:tc>
        <w:tc>
          <w:tcPr>
            <w:tcW w:w="4956" w:type="dxa"/>
            <w:noWrap/>
          </w:tcPr>
          <w:p w:rsidR="00EB1EC6" w:rsidRDefault="00EB1EC6" w:rsidP="00EB1EC6">
            <w:pPr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rodn@avannaata.gl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Louise Larsen</w:t>
            </w:r>
          </w:p>
        </w:tc>
        <w:tc>
          <w:tcPr>
            <w:tcW w:w="2795" w:type="dxa"/>
          </w:tcPr>
          <w:p w:rsidR="00EB1EC6" w:rsidRDefault="00EB1EC6" w:rsidP="00EB1EC6">
            <w:r>
              <w:t>Socialmedhjælper</w:t>
            </w:r>
          </w:p>
        </w:tc>
        <w:tc>
          <w:tcPr>
            <w:tcW w:w="1137" w:type="dxa"/>
          </w:tcPr>
          <w:p w:rsidR="00EB1EC6" w:rsidRDefault="00EB1EC6" w:rsidP="00EB1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96 88 06</w:t>
            </w:r>
          </w:p>
        </w:tc>
        <w:tc>
          <w:tcPr>
            <w:tcW w:w="4956" w:type="dxa"/>
            <w:noWrap/>
          </w:tcPr>
          <w:p w:rsidR="00EB1EC6" w:rsidRDefault="00EB1EC6" w:rsidP="00EB1EC6">
            <w:pPr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lola@avannaata.gl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Mette Nielsen</w:t>
            </w:r>
          </w:p>
        </w:tc>
        <w:tc>
          <w:tcPr>
            <w:tcW w:w="2795" w:type="dxa"/>
          </w:tcPr>
          <w:p w:rsidR="00EB1EC6" w:rsidRDefault="00EB1EC6" w:rsidP="00EB1EC6">
            <w:proofErr w:type="spellStart"/>
            <w:r>
              <w:t>Pinaveersaartu</w:t>
            </w:r>
            <w:proofErr w:type="spellEnd"/>
            <w:r>
              <w:t xml:space="preserve">. </w:t>
            </w:r>
            <w:proofErr w:type="spellStart"/>
            <w:r>
              <w:t>siuunnersorti</w:t>
            </w:r>
            <w:proofErr w:type="spellEnd"/>
          </w:p>
        </w:tc>
        <w:tc>
          <w:tcPr>
            <w:tcW w:w="1137" w:type="dxa"/>
          </w:tcPr>
          <w:p w:rsidR="00EB1EC6" w:rsidRDefault="00EB1EC6" w:rsidP="00EB1EC6">
            <w:pPr>
              <w:rPr>
                <w:sz w:val="22"/>
                <w:szCs w:val="22"/>
              </w:rPr>
            </w:pPr>
          </w:p>
        </w:tc>
        <w:tc>
          <w:tcPr>
            <w:tcW w:w="4956" w:type="dxa"/>
            <w:noWrap/>
          </w:tcPr>
          <w:p w:rsidR="00EB1EC6" w:rsidRDefault="00EB1EC6" w:rsidP="00EB1EC6">
            <w:pPr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meth@avannaata.gl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Regitze Danielsen</w:t>
            </w:r>
          </w:p>
        </w:tc>
        <w:tc>
          <w:tcPr>
            <w:tcW w:w="2795" w:type="dxa"/>
          </w:tcPr>
          <w:p w:rsidR="00EB1EC6" w:rsidRDefault="00EB1EC6" w:rsidP="00EB1EC6">
            <w:r>
              <w:t xml:space="preserve">Meeqqerivik Qaqqasernaq </w:t>
            </w:r>
          </w:p>
        </w:tc>
        <w:tc>
          <w:tcPr>
            <w:tcW w:w="1137" w:type="dxa"/>
          </w:tcPr>
          <w:p w:rsidR="00EB1EC6" w:rsidRDefault="00EB1EC6" w:rsidP="00EB1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88 75 / 96 88 76</w:t>
            </w:r>
          </w:p>
        </w:tc>
        <w:tc>
          <w:tcPr>
            <w:tcW w:w="4956" w:type="dxa"/>
            <w:noWrap/>
          </w:tcPr>
          <w:p w:rsidR="00EB1EC6" w:rsidRDefault="00EB1EC6" w:rsidP="00EB1EC6">
            <w:pPr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reda@avannaata.gl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lastRenderedPageBreak/>
              <w:t>Illu Sullivik - Servicehus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B-1367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</w:t>
            </w:r>
            <w:r w:rsidRPr="002C07FB">
              <w:rPr>
                <w:rFonts w:ascii="Calibri" w:hAnsi="Calibri" w:cs="Times New Roman"/>
                <w:sz w:val="22"/>
                <w:szCs w:val="22"/>
              </w:rPr>
              <w:t xml:space="preserve"> 7</w:t>
            </w:r>
            <w:r>
              <w:rPr>
                <w:rFonts w:ascii="Calibri" w:hAnsi="Calibri" w:cs="Times New Roman"/>
                <w:sz w:val="22"/>
                <w:szCs w:val="22"/>
              </w:rPr>
              <w:t>5 07</w:t>
            </w:r>
          </w:p>
        </w:tc>
        <w:tc>
          <w:tcPr>
            <w:tcW w:w="4956" w:type="dxa"/>
            <w:noWrap/>
          </w:tcPr>
          <w:p w:rsidR="00EB1EC6" w:rsidRPr="00BD4AEE" w:rsidRDefault="00EB1EC6" w:rsidP="00EB1EC6">
            <w:pPr>
              <w:rPr>
                <w:rFonts w:ascii="Calibri" w:hAnsi="Calibri" w:cs="Times New Roman"/>
                <w:color w:val="2E74B5" w:themeColor="accent1" w:themeShade="BF"/>
                <w:sz w:val="22"/>
                <w:szCs w:val="22"/>
              </w:rPr>
            </w:pP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Kullorsuup Atuarfissua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 w:rsidRPr="002C07FB">
              <w:rPr>
                <w:rFonts w:ascii="Calibri" w:hAnsi="Calibri" w:cs="Times New Roman"/>
                <w:sz w:val="22"/>
                <w:szCs w:val="22"/>
              </w:rPr>
              <w:t>Allaffik / Kontor</w:t>
            </w:r>
          </w:p>
        </w:tc>
        <w:tc>
          <w:tcPr>
            <w:tcW w:w="1137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38 75 08</w:t>
            </w:r>
          </w:p>
        </w:tc>
        <w:tc>
          <w:tcPr>
            <w:tcW w:w="4956" w:type="dxa"/>
            <w:noWrap/>
          </w:tcPr>
          <w:p w:rsidR="00EB1EC6" w:rsidRPr="009573A4" w:rsidRDefault="00551F0A" w:rsidP="00EB1EC6">
            <w:pPr>
              <w:rPr>
                <w:rFonts w:ascii="Calibri" w:hAnsi="Calibri" w:cs="Times New Roman"/>
                <w:b/>
                <w:color w:val="2E74B5" w:themeColor="accent1" w:themeShade="BF"/>
                <w:sz w:val="22"/>
                <w:szCs w:val="22"/>
              </w:rPr>
            </w:pPr>
            <w:hyperlink r:id="rId58" w:history="1">
              <w:r w:rsidR="00EB1EC6" w:rsidRPr="00035084">
                <w:rPr>
                  <w:rStyle w:val="Hyperlink"/>
                  <w:rFonts w:ascii="Calibri" w:hAnsi="Calibri" w:cs="Times New Roman"/>
                  <w:b/>
                  <w:color w:val="2E74B5" w:themeColor="accent1" w:themeShade="BF"/>
                  <w:sz w:val="22"/>
                  <w:szCs w:val="22"/>
                  <w:u w:val="none"/>
                </w:rPr>
                <w:t>Skolen.kullorsuaq@attat.gl</w:t>
              </w:r>
            </w:hyperlink>
            <w:r w:rsidR="00EB1EC6" w:rsidRPr="00035084">
              <w:rPr>
                <w:rFonts w:ascii="Calibri" w:hAnsi="Calibri" w:cs="Times New Roman"/>
                <w:b/>
                <w:color w:val="2E74B5" w:themeColor="accent1" w:themeShade="BF"/>
                <w:sz w:val="22"/>
                <w:szCs w:val="22"/>
              </w:rPr>
              <w:t xml:space="preserve"> 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Knud Thorleifsen </w:t>
            </w:r>
          </w:p>
        </w:tc>
        <w:tc>
          <w:tcPr>
            <w:tcW w:w="2795" w:type="dxa"/>
          </w:tcPr>
          <w:p w:rsidR="00EB1EC6" w:rsidRPr="002C07FB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Klubleder - Multihus </w:t>
            </w: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96 89 34 </w:t>
            </w:r>
          </w:p>
        </w:tc>
        <w:tc>
          <w:tcPr>
            <w:tcW w:w="4956" w:type="dxa"/>
            <w:noWrap/>
          </w:tcPr>
          <w:p w:rsidR="00EB1EC6" w:rsidRPr="00D67EFD" w:rsidRDefault="00EB1EC6" w:rsidP="00EB1EC6">
            <w:pPr>
              <w:rPr>
                <w:color w:val="2E74B5" w:themeColor="accent1" w:themeShade="BF"/>
              </w:rPr>
            </w:pPr>
            <w:proofErr w:type="spellStart"/>
            <w:r>
              <w:rPr>
                <w:color w:val="2E74B5" w:themeColor="accent1" w:themeShade="BF"/>
              </w:rPr>
              <w:t>Knth</w:t>
            </w:r>
            <w:proofErr w:type="spellEnd"/>
            <w:r>
              <w:rPr>
                <w:color w:val="2E74B5" w:themeColor="accent1" w:themeShade="BF"/>
              </w:rPr>
              <w:t xml:space="preserve"> @avannaata.gl</w:t>
            </w: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95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956" w:type="dxa"/>
            <w:noWrap/>
          </w:tcPr>
          <w:p w:rsidR="00EB1EC6" w:rsidRDefault="00EB1EC6" w:rsidP="00EB1EC6">
            <w:pPr>
              <w:rPr>
                <w:color w:val="2E74B5" w:themeColor="accent1" w:themeShade="BF"/>
              </w:rPr>
            </w:pPr>
          </w:p>
        </w:tc>
      </w:tr>
      <w:tr w:rsidR="00EB1EC6" w:rsidRPr="002C07FB" w:rsidTr="00D818EF">
        <w:trPr>
          <w:gridAfter w:val="2"/>
          <w:wAfter w:w="4956" w:type="dxa"/>
          <w:trHeight w:val="300"/>
        </w:trPr>
        <w:tc>
          <w:tcPr>
            <w:tcW w:w="2514" w:type="dxa"/>
            <w:noWrap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795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EB1EC6" w:rsidRDefault="00EB1EC6" w:rsidP="00EB1EC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956" w:type="dxa"/>
            <w:noWrap/>
          </w:tcPr>
          <w:p w:rsidR="00EB1EC6" w:rsidRDefault="00EB1EC6" w:rsidP="00EB1EC6">
            <w:pPr>
              <w:rPr>
                <w:color w:val="2E74B5" w:themeColor="accent1" w:themeShade="BF"/>
              </w:rPr>
            </w:pPr>
          </w:p>
        </w:tc>
      </w:tr>
    </w:tbl>
    <w:p w:rsidR="008C1A09" w:rsidRPr="008C1A09" w:rsidRDefault="008C1A09" w:rsidP="0017617E">
      <w:pPr>
        <w:pStyle w:val="Sidefod"/>
        <w:spacing w:after="240"/>
        <w:ind w:left="0" w:right="0"/>
        <w:rPr>
          <w:color w:val="auto"/>
          <w:sz w:val="18"/>
          <w:szCs w:val="18"/>
          <w:lang w:val="en-US"/>
        </w:rPr>
      </w:pPr>
    </w:p>
    <w:sectPr w:rsidR="008C1A09" w:rsidRPr="008C1A09" w:rsidSect="00AE72FD">
      <w:headerReference w:type="default" r:id="rId59"/>
      <w:footerReference w:type="default" r:id="rId60"/>
      <w:headerReference w:type="first" r:id="rId61"/>
      <w:footerReference w:type="first" r:id="rId62"/>
      <w:pgSz w:w="11906" w:h="16838" w:code="9"/>
      <w:pgMar w:top="1145" w:right="709" w:bottom="2268" w:left="1134" w:header="567" w:footer="567" w:gutter="0"/>
      <w:pgNumType w:start="1" w:chapStyle="2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DF" w:rsidRDefault="00CE56DF" w:rsidP="007C655D">
      <w:pPr>
        <w:spacing w:after="0" w:line="240" w:lineRule="auto"/>
      </w:pPr>
      <w:r>
        <w:separator/>
      </w:r>
    </w:p>
  </w:endnote>
  <w:endnote w:type="continuationSeparator" w:id="0">
    <w:p w:rsidR="00CE56DF" w:rsidRDefault="00CE56DF" w:rsidP="007C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98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1559"/>
      <w:gridCol w:w="1980"/>
      <w:gridCol w:w="288"/>
      <w:gridCol w:w="1773"/>
    </w:tblGrid>
    <w:tr w:rsidR="00CE56DF" w:rsidRPr="00D92D28" w:rsidTr="00A50999">
      <w:trPr>
        <w:trHeight w:val="134"/>
      </w:trPr>
      <w:tc>
        <w:tcPr>
          <w:tcW w:w="7792" w:type="dxa"/>
          <w:gridSpan w:val="4"/>
          <w:tcBorders>
            <w:top w:val="single" w:sz="4" w:space="0" w:color="008DD1"/>
          </w:tcBorders>
          <w:tcMar>
            <w:left w:w="0" w:type="dxa"/>
            <w:right w:w="0" w:type="dxa"/>
          </w:tcMar>
        </w:tcPr>
        <w:p w:rsidR="00CE56DF" w:rsidRPr="00D92D28" w:rsidRDefault="00CE56DF" w:rsidP="00523E66">
          <w:pPr>
            <w:pStyle w:val="Sidefod"/>
            <w:ind w:left="0"/>
            <w:rPr>
              <w:rFonts w:ascii="Calibri" w:hAnsi="Calibri" w:cs="Calibri"/>
              <w:b/>
              <w:color w:val="auto"/>
              <w:sz w:val="12"/>
              <w:szCs w:val="16"/>
            </w:rPr>
          </w:pPr>
          <w:r w:rsidRPr="00A50999">
            <w:rPr>
              <w:rFonts w:ascii="Calibri" w:hAnsi="Calibri" w:cs="Calibri"/>
              <w:b/>
              <w:color w:val="auto"/>
              <w:sz w:val="16"/>
              <w:szCs w:val="16"/>
            </w:rPr>
            <w:t>AVANNAATA KOMMUNIA</w:t>
          </w:r>
          <w:r>
            <w:rPr>
              <w:rFonts w:ascii="Calibri" w:hAnsi="Calibri" w:cs="Calibri"/>
              <w:b/>
              <w:color w:val="auto"/>
              <w:sz w:val="16"/>
              <w:szCs w:val="16"/>
            </w:rPr>
            <w:t xml:space="preserve"> - Upernavik </w:t>
          </w:r>
        </w:p>
      </w:tc>
      <w:tc>
        <w:tcPr>
          <w:tcW w:w="2061" w:type="dxa"/>
          <w:gridSpan w:val="2"/>
          <w:tcMar>
            <w:left w:w="0" w:type="dxa"/>
            <w:right w:w="0" w:type="dxa"/>
          </w:tcMar>
        </w:tcPr>
        <w:p w:rsidR="00CE56DF" w:rsidRPr="00D92D28" w:rsidRDefault="00CE56DF" w:rsidP="00B518CD">
          <w:pPr>
            <w:pStyle w:val="Sidefod"/>
            <w:jc w:val="right"/>
            <w:rPr>
              <w:rFonts w:ascii="Calibri" w:hAnsi="Calibri" w:cs="Calibri"/>
              <w:color w:val="auto"/>
              <w:sz w:val="12"/>
              <w:szCs w:val="14"/>
            </w:rPr>
          </w:pPr>
        </w:p>
      </w:tc>
    </w:tr>
    <w:tr w:rsidR="00CE56DF" w:rsidRPr="00D92D28" w:rsidTr="00A50999">
      <w:trPr>
        <w:trHeight w:val="257"/>
      </w:trPr>
      <w:tc>
        <w:tcPr>
          <w:tcW w:w="2127" w:type="dxa"/>
          <w:tcMar>
            <w:left w:w="0" w:type="dxa"/>
            <w:right w:w="0" w:type="dxa"/>
          </w:tcMar>
        </w:tcPr>
        <w:p w:rsidR="00CE56DF" w:rsidRPr="008A1E4A" w:rsidRDefault="00CE56DF" w:rsidP="00AA02A6">
          <w:pPr>
            <w:pStyle w:val="Sidefod"/>
            <w:ind w:left="0"/>
            <w:rPr>
              <w:rFonts w:ascii="Calibri" w:hAnsi="Calibri" w:cs="Calibri"/>
              <w:b/>
              <w:color w:val="auto"/>
              <w:sz w:val="16"/>
              <w:szCs w:val="16"/>
              <w:lang w:val="en-US"/>
            </w:rPr>
          </w:pPr>
          <w:r w:rsidRPr="008A1E4A">
            <w:rPr>
              <w:rFonts w:ascii="Calibri" w:hAnsi="Calibri" w:cs="Calibri"/>
              <w:color w:val="auto"/>
              <w:sz w:val="16"/>
              <w:szCs w:val="16"/>
              <w:lang w:val="en-US"/>
            </w:rPr>
            <w:t>Napparsimaviup Aqq. B - 915</w:t>
          </w:r>
        </w:p>
        <w:p w:rsidR="00CE56DF" w:rsidRPr="008A1E4A" w:rsidRDefault="00CE56DF" w:rsidP="002C07FB">
          <w:pPr>
            <w:pStyle w:val="Sidefod"/>
            <w:ind w:left="0"/>
            <w:rPr>
              <w:rFonts w:ascii="Calibri" w:hAnsi="Calibri" w:cs="Calibri"/>
              <w:color w:val="auto"/>
              <w:sz w:val="16"/>
              <w:szCs w:val="16"/>
              <w:lang w:val="en-US"/>
            </w:rPr>
          </w:pPr>
          <w:r w:rsidRPr="008A1E4A">
            <w:rPr>
              <w:rFonts w:ascii="Calibri" w:hAnsi="Calibri" w:cs="Calibri"/>
              <w:color w:val="auto"/>
              <w:sz w:val="16"/>
              <w:szCs w:val="16"/>
              <w:lang w:val="en-US"/>
            </w:rPr>
            <w:t>Postboks 95 - 3962 Upernavik</w:t>
          </w:r>
          <w:r w:rsidRPr="008A1E4A">
            <w:rPr>
              <w:rFonts w:ascii="Calibri" w:hAnsi="Calibri" w:cs="Calibri"/>
              <w:b/>
              <w:color w:val="auto"/>
              <w:sz w:val="16"/>
              <w:szCs w:val="16"/>
              <w:lang w:val="en-US"/>
            </w:rPr>
            <w:t xml:space="preserve">  </w:t>
          </w:r>
        </w:p>
      </w:tc>
      <w:tc>
        <w:tcPr>
          <w:tcW w:w="2126" w:type="dxa"/>
        </w:tcPr>
        <w:p w:rsidR="00CE56DF" w:rsidRPr="008A1E4A" w:rsidRDefault="00CE56DF" w:rsidP="00523E66">
          <w:pPr>
            <w:pStyle w:val="Sidefod"/>
            <w:ind w:left="0"/>
            <w:rPr>
              <w:rFonts w:ascii="Calibri" w:hAnsi="Calibri" w:cs="Calibri"/>
              <w:color w:val="auto"/>
              <w:sz w:val="16"/>
              <w:szCs w:val="16"/>
              <w:lang w:val="en-US"/>
            </w:rPr>
          </w:pPr>
          <w:r w:rsidRPr="008A1E4A">
            <w:rPr>
              <w:rFonts w:ascii="Calibri" w:hAnsi="Calibri" w:cs="Calibri"/>
              <w:color w:val="auto"/>
              <w:sz w:val="16"/>
              <w:szCs w:val="16"/>
              <w:lang w:val="en-US"/>
            </w:rPr>
            <w:t>upernavik@avannaata.gl www.avannaata.gl</w:t>
          </w:r>
        </w:p>
      </w:tc>
      <w:tc>
        <w:tcPr>
          <w:tcW w:w="1559" w:type="dxa"/>
        </w:tcPr>
        <w:p w:rsidR="00CE56DF" w:rsidRPr="00A50999" w:rsidRDefault="00CE56DF" w:rsidP="00523E66">
          <w:pPr>
            <w:pStyle w:val="Sidefod"/>
            <w:ind w:left="0"/>
            <w:rPr>
              <w:rFonts w:ascii="Calibri" w:hAnsi="Calibri" w:cs="Calibri"/>
              <w:color w:val="auto"/>
              <w:sz w:val="16"/>
              <w:szCs w:val="16"/>
            </w:rPr>
          </w:pPr>
          <w:r w:rsidRPr="00A50999">
            <w:rPr>
              <w:rFonts w:ascii="Calibri" w:hAnsi="Calibri" w:cs="Calibri"/>
              <w:color w:val="auto"/>
              <w:sz w:val="16"/>
              <w:szCs w:val="16"/>
            </w:rPr>
            <w:t>Tlf. (+299) 70 18 00</w:t>
          </w:r>
        </w:p>
        <w:p w:rsidR="00CE56DF" w:rsidRPr="00A50999" w:rsidRDefault="00CE56DF" w:rsidP="00523E66">
          <w:pPr>
            <w:pStyle w:val="Sidefod"/>
            <w:ind w:left="0"/>
            <w:rPr>
              <w:rFonts w:ascii="Calibri" w:hAnsi="Calibri" w:cs="Calibri"/>
              <w:color w:val="auto"/>
              <w:sz w:val="16"/>
              <w:szCs w:val="16"/>
            </w:rPr>
          </w:pPr>
          <w:r w:rsidRPr="00A50999">
            <w:rPr>
              <w:rFonts w:ascii="Calibri" w:hAnsi="Calibri" w:cs="Calibri"/>
              <w:color w:val="auto"/>
              <w:sz w:val="16"/>
              <w:szCs w:val="16"/>
            </w:rPr>
            <w:t xml:space="preserve">Fax (+299) 70 11 77 </w:t>
          </w:r>
        </w:p>
      </w:tc>
      <w:tc>
        <w:tcPr>
          <w:tcW w:w="2268" w:type="dxa"/>
          <w:gridSpan w:val="2"/>
        </w:tcPr>
        <w:p w:rsidR="00CE56DF" w:rsidRPr="00A50999" w:rsidRDefault="00CE56DF" w:rsidP="00AA02A6">
          <w:pPr>
            <w:pStyle w:val="Sidefod"/>
            <w:ind w:left="0"/>
            <w:rPr>
              <w:rFonts w:ascii="Calibri" w:hAnsi="Calibri" w:cs="Calibri"/>
              <w:color w:val="auto"/>
              <w:sz w:val="16"/>
              <w:szCs w:val="16"/>
            </w:rPr>
          </w:pPr>
          <w:r w:rsidRPr="00A50999">
            <w:rPr>
              <w:rFonts w:ascii="Calibri" w:hAnsi="Calibri" w:cs="Calibri"/>
              <w:color w:val="auto"/>
              <w:sz w:val="16"/>
              <w:szCs w:val="16"/>
            </w:rPr>
            <w:t>CVR: 37488909</w:t>
          </w:r>
        </w:p>
        <w:p w:rsidR="00CE56DF" w:rsidRPr="00A50999" w:rsidRDefault="00CE56DF" w:rsidP="00AA02A6">
          <w:pPr>
            <w:pStyle w:val="Sidefod"/>
            <w:ind w:left="0"/>
            <w:rPr>
              <w:rFonts w:ascii="Calibri" w:hAnsi="Calibri" w:cs="Calibri"/>
              <w:color w:val="auto"/>
              <w:sz w:val="16"/>
              <w:szCs w:val="16"/>
            </w:rPr>
          </w:pPr>
          <w:r w:rsidRPr="00A50999">
            <w:rPr>
              <w:rFonts w:ascii="Calibri" w:hAnsi="Calibri" w:cs="Calibri"/>
              <w:color w:val="auto"/>
              <w:sz w:val="16"/>
              <w:szCs w:val="16"/>
            </w:rPr>
            <w:t>Bankkonto: 6471-1618951</w:t>
          </w:r>
        </w:p>
      </w:tc>
      <w:tc>
        <w:tcPr>
          <w:tcW w:w="1773" w:type="dxa"/>
          <w:tcMar>
            <w:left w:w="0" w:type="dxa"/>
            <w:right w:w="0" w:type="dxa"/>
          </w:tcMar>
        </w:tcPr>
        <w:p w:rsidR="00CE56DF" w:rsidRPr="00D92D28" w:rsidRDefault="00CE56DF" w:rsidP="00B518CD">
          <w:pPr>
            <w:pStyle w:val="Sidefod"/>
            <w:jc w:val="right"/>
            <w:rPr>
              <w:rFonts w:ascii="Calibri" w:hAnsi="Calibri" w:cs="Calibri"/>
              <w:color w:val="auto"/>
              <w:sz w:val="12"/>
              <w:szCs w:val="14"/>
            </w:rPr>
          </w:pPr>
        </w:p>
      </w:tc>
    </w:tr>
    <w:tr w:rsidR="00CE56DF" w:rsidRPr="00D92D28" w:rsidTr="00FD3C62">
      <w:trPr>
        <w:trHeight w:val="159"/>
      </w:trPr>
      <w:tc>
        <w:tcPr>
          <w:tcW w:w="7792" w:type="dxa"/>
          <w:gridSpan w:val="4"/>
          <w:tcMar>
            <w:left w:w="0" w:type="dxa"/>
            <w:right w:w="0" w:type="dxa"/>
          </w:tcMar>
        </w:tcPr>
        <w:p w:rsidR="00CE56DF" w:rsidRDefault="00CE56DF" w:rsidP="002C07FB">
          <w:pPr>
            <w:pStyle w:val="Sidefod"/>
            <w:ind w:left="0"/>
            <w:rPr>
              <w:rFonts w:ascii="Calibri" w:hAnsi="Calibri" w:cs="Calibri"/>
              <w:color w:val="auto"/>
              <w:sz w:val="16"/>
              <w:szCs w:val="16"/>
            </w:rPr>
          </w:pPr>
          <w:r w:rsidRPr="00A50999">
            <w:rPr>
              <w:rFonts w:ascii="Calibri" w:hAnsi="Calibri" w:cs="Calibri"/>
              <w:b/>
              <w:color w:val="auto"/>
              <w:sz w:val="16"/>
              <w:szCs w:val="16"/>
            </w:rPr>
            <w:t xml:space="preserve">AMMASARFIIT </w:t>
          </w:r>
          <w:r w:rsidRPr="00A50999">
            <w:rPr>
              <w:rFonts w:ascii="Calibri" w:hAnsi="Calibri" w:cs="Calibri"/>
              <w:color w:val="auto"/>
              <w:sz w:val="16"/>
              <w:szCs w:val="14"/>
            </w:rPr>
            <w:t>|</w:t>
          </w:r>
          <w:r w:rsidRPr="00A50999">
            <w:rPr>
              <w:rFonts w:ascii="Calibri" w:hAnsi="Calibri" w:cs="Calibri"/>
              <w:b/>
              <w:color w:val="auto"/>
              <w:sz w:val="16"/>
              <w:szCs w:val="16"/>
            </w:rPr>
            <w:t xml:space="preserve"> ÅBNINGSTIDER:  </w:t>
          </w:r>
          <w:r w:rsidRPr="00A50999">
            <w:rPr>
              <w:rFonts w:ascii="Calibri" w:hAnsi="Calibri" w:cs="Calibri"/>
              <w:color w:val="auto"/>
              <w:sz w:val="16"/>
              <w:szCs w:val="16"/>
            </w:rPr>
            <w:t xml:space="preserve">Ataa. </w:t>
          </w:r>
          <w:r w:rsidRPr="00A50999">
            <w:rPr>
              <w:rFonts w:ascii="Calibri" w:hAnsi="Calibri" w:cs="Calibri"/>
              <w:color w:val="auto"/>
              <w:sz w:val="16"/>
              <w:szCs w:val="14"/>
            </w:rPr>
            <w:t>|</w:t>
          </w:r>
          <w:r w:rsidRPr="00A50999">
            <w:rPr>
              <w:rFonts w:ascii="Calibri" w:hAnsi="Calibri" w:cs="Calibri"/>
              <w:color w:val="auto"/>
              <w:sz w:val="16"/>
              <w:szCs w:val="16"/>
            </w:rPr>
            <w:t xml:space="preserve"> Man. - Tall. </w:t>
          </w:r>
          <w:r w:rsidRPr="00A50999">
            <w:rPr>
              <w:rFonts w:ascii="Calibri" w:hAnsi="Calibri" w:cs="Calibri"/>
              <w:color w:val="auto"/>
              <w:sz w:val="16"/>
              <w:szCs w:val="14"/>
            </w:rPr>
            <w:t>|</w:t>
          </w:r>
          <w:r w:rsidRPr="00A50999">
            <w:rPr>
              <w:rFonts w:ascii="Calibri" w:hAnsi="Calibri" w:cs="Calibri"/>
              <w:color w:val="auto"/>
              <w:sz w:val="16"/>
              <w:szCs w:val="16"/>
            </w:rPr>
            <w:t xml:space="preserve"> </w:t>
          </w:r>
          <w:proofErr w:type="gramStart"/>
          <w:r w:rsidRPr="00A50999">
            <w:rPr>
              <w:rFonts w:ascii="Calibri" w:hAnsi="Calibri" w:cs="Calibri"/>
              <w:color w:val="auto"/>
              <w:sz w:val="16"/>
              <w:szCs w:val="16"/>
            </w:rPr>
            <w:t>Fre. :</w:t>
          </w:r>
          <w:proofErr w:type="gramEnd"/>
          <w:r w:rsidRPr="00A50999">
            <w:rPr>
              <w:rFonts w:ascii="Calibri" w:hAnsi="Calibri" w:cs="Calibri"/>
              <w:color w:val="auto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color w:val="auto"/>
              <w:sz w:val="16"/>
              <w:szCs w:val="16"/>
            </w:rPr>
            <w:t>09</w:t>
          </w:r>
          <w:r w:rsidRPr="00A50999">
            <w:rPr>
              <w:rFonts w:ascii="Calibri" w:hAnsi="Calibri" w:cs="Calibri"/>
              <w:color w:val="auto"/>
              <w:sz w:val="16"/>
              <w:szCs w:val="16"/>
            </w:rPr>
            <w:t xml:space="preserve">:00 - </w:t>
          </w:r>
          <w:r>
            <w:rPr>
              <w:rFonts w:ascii="Calibri" w:hAnsi="Calibri" w:cs="Calibri"/>
              <w:color w:val="auto"/>
              <w:sz w:val="16"/>
              <w:szCs w:val="16"/>
            </w:rPr>
            <w:t>15</w:t>
          </w:r>
          <w:r w:rsidRPr="00A50999">
            <w:rPr>
              <w:rFonts w:ascii="Calibri" w:hAnsi="Calibri" w:cs="Calibri"/>
              <w:color w:val="auto"/>
              <w:sz w:val="16"/>
              <w:szCs w:val="16"/>
            </w:rPr>
            <w:t>:00</w:t>
          </w:r>
        </w:p>
        <w:p w:rsidR="00CE56DF" w:rsidRPr="00D92D28" w:rsidRDefault="00CE56DF" w:rsidP="008F2675">
          <w:pPr>
            <w:pStyle w:val="Sidefod"/>
            <w:ind w:left="0"/>
            <w:rPr>
              <w:rFonts w:ascii="Calibri" w:hAnsi="Calibri" w:cs="Calibri"/>
              <w:b/>
              <w:color w:val="auto"/>
              <w:sz w:val="12"/>
              <w:szCs w:val="16"/>
            </w:rPr>
          </w:pPr>
          <w:r>
            <w:rPr>
              <w:rFonts w:ascii="Calibri" w:hAnsi="Calibri" w:cs="Calibri"/>
              <w:color w:val="auto"/>
              <w:sz w:val="16"/>
              <w:szCs w:val="16"/>
            </w:rPr>
            <w:t xml:space="preserve">Pingasunngorneq – Onsdag: 09:00 – 12:00 </w:t>
          </w:r>
          <w:proofErr w:type="spellStart"/>
          <w:r>
            <w:rPr>
              <w:rFonts w:ascii="Calibri" w:hAnsi="Calibri" w:cs="Calibri"/>
              <w:color w:val="auto"/>
              <w:sz w:val="16"/>
              <w:szCs w:val="16"/>
            </w:rPr>
            <w:t>Forvaltn</w:t>
          </w:r>
          <w:proofErr w:type="spellEnd"/>
          <w:r>
            <w:rPr>
              <w:rFonts w:ascii="Calibri" w:hAnsi="Calibri" w:cs="Calibri"/>
              <w:color w:val="auto"/>
              <w:sz w:val="16"/>
              <w:szCs w:val="16"/>
            </w:rPr>
            <w:t>. For Social Matoqqavoq / Lukket</w:t>
          </w:r>
        </w:p>
      </w:tc>
      <w:tc>
        <w:tcPr>
          <w:tcW w:w="2061" w:type="dxa"/>
          <w:gridSpan w:val="2"/>
          <w:tcMar>
            <w:left w:w="0" w:type="dxa"/>
            <w:right w:w="0" w:type="dxa"/>
          </w:tcMar>
        </w:tcPr>
        <w:p w:rsidR="00CE56DF" w:rsidRPr="00D92D28" w:rsidRDefault="00CE56DF" w:rsidP="00B518CD">
          <w:pPr>
            <w:pStyle w:val="Sidefod"/>
            <w:jc w:val="right"/>
            <w:rPr>
              <w:rFonts w:ascii="Calibri" w:hAnsi="Calibri" w:cs="Calibri"/>
              <w:color w:val="auto"/>
              <w:sz w:val="12"/>
              <w:szCs w:val="14"/>
            </w:rPr>
          </w:pPr>
          <w:r w:rsidRPr="008C1A09">
            <w:rPr>
              <w:rFonts w:ascii="Calibri" w:hAnsi="Calibri" w:cs="Calibri"/>
              <w:color w:val="FFFFFF" w:themeColor="background1"/>
              <w:sz w:val="16"/>
              <w:szCs w:val="14"/>
            </w:rPr>
            <w:t xml:space="preserve">Qup. Side  </w:t>
          </w:r>
          <w:sdt>
            <w:sdtPr>
              <w:rPr>
                <w:rFonts w:ascii="Calibri" w:hAnsi="Calibri" w:cs="Calibri"/>
                <w:color w:val="FFFFFF" w:themeColor="background1"/>
                <w:sz w:val="16"/>
                <w:szCs w:val="14"/>
              </w:rPr>
              <w:id w:val="-137879553"/>
              <w:docPartObj>
                <w:docPartGallery w:val="Page Numbers (Bottom of Page)"/>
                <w:docPartUnique/>
              </w:docPartObj>
            </w:sdtPr>
            <w:sdtEndPr>
              <w:rPr>
                <w:sz w:val="12"/>
              </w:rPr>
            </w:sdtEndPr>
            <w:sdtContent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begin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instrText xml:space="preserve"> Page </w:instrTex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separate"/>
              </w:r>
              <w:r w:rsidR="00551F0A">
                <w:rPr>
                  <w:rFonts w:ascii="Calibri" w:hAnsi="Calibri"/>
                  <w:noProof/>
                  <w:color w:val="FFFFFF" w:themeColor="background1"/>
                  <w:sz w:val="16"/>
                  <w:szCs w:val="12"/>
                </w:rPr>
                <w:t>5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end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t>/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begin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instrText xml:space="preserve"> NumPages </w:instrTex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separate"/>
              </w:r>
              <w:r w:rsidR="00551F0A">
                <w:rPr>
                  <w:rFonts w:ascii="Calibri" w:hAnsi="Calibri"/>
                  <w:noProof/>
                  <w:color w:val="FFFFFF" w:themeColor="background1"/>
                  <w:sz w:val="16"/>
                  <w:szCs w:val="12"/>
                </w:rPr>
                <w:t>5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end"/>
              </w:r>
            </w:sdtContent>
          </w:sdt>
        </w:p>
      </w:tc>
    </w:tr>
  </w:tbl>
  <w:p w:rsidR="00CE56DF" w:rsidRPr="00B518CD" w:rsidRDefault="00CE56DF" w:rsidP="00537AB1">
    <w:pPr>
      <w:pStyle w:val="Sidefod"/>
      <w:ind w:left="0"/>
      <w:rPr>
        <w:rFonts w:ascii="Calibri" w:hAnsi="Calibri" w:cs="Calibri"/>
        <w:sz w:val="14"/>
        <w:szCs w:val="14"/>
      </w:rPr>
    </w:pPr>
    <w:r w:rsidRPr="00D92D28">
      <w:rPr>
        <w:rFonts w:ascii="Calibri" w:hAnsi="Calibri" w:cs="Calibri"/>
        <w:noProof/>
        <w:sz w:val="12"/>
        <w:szCs w:val="14"/>
        <w:lang w:val="kl-GL" w:eastAsia="kl-GL"/>
      </w:rPr>
      <w:drawing>
        <wp:anchor distT="0" distB="0" distL="114300" distR="114300" simplePos="0" relativeHeight="251665408" behindDoc="1" locked="0" layoutInCell="1" allowOverlap="1" wp14:anchorId="29738845" wp14:editId="503F8635">
          <wp:simplePos x="0" y="0"/>
          <wp:positionH relativeFrom="column">
            <wp:posOffset>4428490</wp:posOffset>
          </wp:positionH>
          <wp:positionV relativeFrom="paragraph">
            <wp:posOffset>-1518920</wp:posOffset>
          </wp:positionV>
          <wp:extent cx="2584800" cy="2131200"/>
          <wp:effectExtent l="0" t="0" r="6350" b="254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annaata_blaaboel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21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98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8"/>
      <w:gridCol w:w="1948"/>
      <w:gridCol w:w="1948"/>
      <w:gridCol w:w="1948"/>
      <w:gridCol w:w="2061"/>
    </w:tblGrid>
    <w:tr w:rsidR="00CE56DF" w:rsidRPr="00D92D28" w:rsidTr="00BC349E">
      <w:trPr>
        <w:trHeight w:val="132"/>
      </w:trPr>
      <w:tc>
        <w:tcPr>
          <w:tcW w:w="7792" w:type="dxa"/>
          <w:gridSpan w:val="4"/>
          <w:tcBorders>
            <w:top w:val="single" w:sz="4" w:space="0" w:color="008DD1"/>
          </w:tcBorders>
          <w:tcMar>
            <w:left w:w="0" w:type="dxa"/>
            <w:right w:w="0" w:type="dxa"/>
          </w:tcMar>
        </w:tcPr>
        <w:p w:rsidR="00CE56DF" w:rsidRPr="00D92D28" w:rsidRDefault="00CE56DF" w:rsidP="00BA2BAA">
          <w:pPr>
            <w:pStyle w:val="Sidefod"/>
            <w:ind w:left="0"/>
            <w:rPr>
              <w:rFonts w:ascii="Calibri" w:hAnsi="Calibri" w:cs="Calibri"/>
              <w:b/>
              <w:color w:val="auto"/>
              <w:sz w:val="12"/>
              <w:szCs w:val="16"/>
            </w:rPr>
          </w:pPr>
          <w:r w:rsidRPr="00D92D28">
            <w:rPr>
              <w:rFonts w:ascii="Calibri" w:hAnsi="Calibri" w:cs="Calibri"/>
              <w:b/>
              <w:color w:val="auto"/>
              <w:sz w:val="12"/>
              <w:szCs w:val="16"/>
            </w:rPr>
            <w:t>AVANNAATA KOMMUNIA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CE56DF" w:rsidRPr="00D92D28" w:rsidRDefault="00CE56DF" w:rsidP="00BA2BAA">
          <w:pPr>
            <w:pStyle w:val="Sidefod"/>
            <w:jc w:val="right"/>
            <w:rPr>
              <w:rFonts w:ascii="Calibri" w:hAnsi="Calibri" w:cs="Calibri"/>
              <w:color w:val="auto"/>
              <w:sz w:val="12"/>
              <w:szCs w:val="14"/>
            </w:rPr>
          </w:pPr>
        </w:p>
      </w:tc>
    </w:tr>
    <w:tr w:rsidR="00CE56DF" w:rsidRPr="00D92D28" w:rsidTr="00BC349E">
      <w:trPr>
        <w:trHeight w:val="257"/>
      </w:trPr>
      <w:tc>
        <w:tcPr>
          <w:tcW w:w="1948" w:type="dxa"/>
          <w:tcMar>
            <w:left w:w="0" w:type="dxa"/>
            <w:right w:w="0" w:type="dxa"/>
          </w:tcMar>
        </w:tcPr>
        <w:p w:rsidR="00CE56DF" w:rsidRDefault="00CE56DF" w:rsidP="00BA2BAA">
          <w:pPr>
            <w:pStyle w:val="Sidefod"/>
            <w:ind w:left="0"/>
            <w:rPr>
              <w:rFonts w:ascii="Calibri" w:hAnsi="Calibri" w:cs="Calibri"/>
              <w:b/>
              <w:color w:val="auto"/>
              <w:sz w:val="12"/>
              <w:szCs w:val="16"/>
            </w:rPr>
          </w:pPr>
          <w:r w:rsidRPr="00D92D28">
            <w:rPr>
              <w:rFonts w:ascii="Calibri" w:hAnsi="Calibri" w:cs="Calibri"/>
              <w:color w:val="auto"/>
              <w:sz w:val="12"/>
              <w:szCs w:val="16"/>
            </w:rPr>
            <w:t>Noah Mølgårdip Aqq. 9</w:t>
          </w:r>
          <w:r w:rsidRPr="00D92D28">
            <w:rPr>
              <w:rFonts w:ascii="Calibri" w:hAnsi="Calibri" w:cs="Calibri"/>
              <w:b/>
              <w:color w:val="auto"/>
              <w:sz w:val="12"/>
              <w:szCs w:val="16"/>
            </w:rPr>
            <w:t xml:space="preserve">  </w:t>
          </w:r>
        </w:p>
        <w:p w:rsidR="00CE56DF" w:rsidRPr="002733D7" w:rsidRDefault="00CE56DF" w:rsidP="00BA2BAA">
          <w:pPr>
            <w:pStyle w:val="Sidefod"/>
            <w:ind w:left="0"/>
            <w:rPr>
              <w:rFonts w:ascii="Calibri" w:hAnsi="Calibri" w:cs="Calibri"/>
              <w:color w:val="auto"/>
              <w:sz w:val="12"/>
              <w:szCs w:val="16"/>
            </w:rPr>
          </w:pPr>
          <w:r w:rsidRPr="002733D7">
            <w:rPr>
              <w:rFonts w:ascii="Calibri" w:hAnsi="Calibri" w:cs="Calibri"/>
              <w:color w:val="auto"/>
              <w:sz w:val="12"/>
              <w:szCs w:val="16"/>
            </w:rPr>
            <w:t>Postboks 1023 - 3952 Ilulissat</w:t>
          </w:r>
          <w:r w:rsidRPr="002733D7">
            <w:rPr>
              <w:rFonts w:ascii="Calibri" w:hAnsi="Calibri" w:cs="Calibri"/>
              <w:b/>
              <w:color w:val="auto"/>
              <w:sz w:val="12"/>
              <w:szCs w:val="16"/>
            </w:rPr>
            <w:t xml:space="preserve">  </w:t>
          </w:r>
        </w:p>
      </w:tc>
      <w:tc>
        <w:tcPr>
          <w:tcW w:w="1948" w:type="dxa"/>
        </w:tcPr>
        <w:p w:rsidR="00CE56DF" w:rsidRPr="002733D7" w:rsidRDefault="00CE56DF" w:rsidP="00BA2BAA">
          <w:pPr>
            <w:pStyle w:val="Sidefod"/>
            <w:ind w:left="0"/>
            <w:rPr>
              <w:rFonts w:ascii="Calibri" w:hAnsi="Calibri" w:cs="Calibri"/>
              <w:color w:val="auto"/>
              <w:sz w:val="12"/>
              <w:szCs w:val="16"/>
            </w:rPr>
          </w:pPr>
          <w:r w:rsidRPr="002733D7">
            <w:rPr>
              <w:rFonts w:ascii="Calibri" w:hAnsi="Calibri" w:cs="Calibri"/>
              <w:color w:val="auto"/>
              <w:sz w:val="12"/>
              <w:szCs w:val="16"/>
            </w:rPr>
            <w:t>avannaata@avannaata.gl www.avannaata.gl</w:t>
          </w:r>
        </w:p>
      </w:tc>
      <w:tc>
        <w:tcPr>
          <w:tcW w:w="1948" w:type="dxa"/>
        </w:tcPr>
        <w:p w:rsidR="00CE56DF" w:rsidRDefault="00CE56DF" w:rsidP="00BA2BAA">
          <w:pPr>
            <w:pStyle w:val="Sidefod"/>
            <w:ind w:left="0"/>
            <w:rPr>
              <w:rFonts w:ascii="Calibri" w:hAnsi="Calibri" w:cs="Calibri"/>
              <w:color w:val="auto"/>
              <w:sz w:val="12"/>
              <w:szCs w:val="16"/>
            </w:rPr>
          </w:pPr>
          <w:r>
            <w:rPr>
              <w:rFonts w:ascii="Calibri" w:hAnsi="Calibri" w:cs="Calibri"/>
              <w:color w:val="auto"/>
              <w:sz w:val="12"/>
              <w:szCs w:val="16"/>
            </w:rPr>
            <w:t>Tlf. (+299) 70 1</w:t>
          </w:r>
          <w:r w:rsidRPr="00D92D28">
            <w:rPr>
              <w:rFonts w:ascii="Calibri" w:hAnsi="Calibri" w:cs="Calibri"/>
              <w:color w:val="auto"/>
              <w:sz w:val="12"/>
              <w:szCs w:val="16"/>
            </w:rPr>
            <w:t xml:space="preserve">8 </w:t>
          </w:r>
          <w:r>
            <w:rPr>
              <w:rFonts w:ascii="Calibri" w:hAnsi="Calibri" w:cs="Calibri"/>
              <w:color w:val="auto"/>
              <w:sz w:val="12"/>
              <w:szCs w:val="16"/>
            </w:rPr>
            <w:t>00</w:t>
          </w:r>
        </w:p>
        <w:p w:rsidR="00CE56DF" w:rsidRPr="00D92D28" w:rsidRDefault="00CE56DF" w:rsidP="00BA2BAA">
          <w:pPr>
            <w:pStyle w:val="Sidefod"/>
            <w:ind w:left="0"/>
            <w:rPr>
              <w:rFonts w:ascii="Calibri" w:hAnsi="Calibri" w:cs="Calibri"/>
              <w:color w:val="auto"/>
              <w:sz w:val="12"/>
              <w:szCs w:val="16"/>
            </w:rPr>
          </w:pPr>
          <w:r w:rsidRPr="00D92D28">
            <w:rPr>
              <w:rFonts w:ascii="Calibri" w:hAnsi="Calibri" w:cs="Calibri"/>
              <w:color w:val="auto"/>
              <w:sz w:val="12"/>
              <w:szCs w:val="16"/>
            </w:rPr>
            <w:t xml:space="preserve">Fax (+299) 70 11 77 </w:t>
          </w:r>
        </w:p>
      </w:tc>
      <w:tc>
        <w:tcPr>
          <w:tcW w:w="1948" w:type="dxa"/>
        </w:tcPr>
        <w:p w:rsidR="00CE56DF" w:rsidRDefault="00CE56DF" w:rsidP="00BA2BAA">
          <w:pPr>
            <w:pStyle w:val="Sidefod"/>
            <w:ind w:left="0"/>
            <w:rPr>
              <w:rFonts w:ascii="Calibri" w:hAnsi="Calibri" w:cs="Calibri"/>
              <w:color w:val="auto"/>
              <w:sz w:val="12"/>
              <w:szCs w:val="16"/>
            </w:rPr>
          </w:pPr>
          <w:r w:rsidRPr="009C3D45">
            <w:rPr>
              <w:rFonts w:ascii="Calibri" w:hAnsi="Calibri" w:cs="Calibri"/>
              <w:color w:val="auto"/>
              <w:sz w:val="12"/>
              <w:szCs w:val="16"/>
            </w:rPr>
            <w:t xml:space="preserve">CVR: 37488909 </w:t>
          </w:r>
        </w:p>
        <w:p w:rsidR="00CE56DF" w:rsidRPr="00537AB1" w:rsidRDefault="00CE56DF" w:rsidP="00BA2BAA">
          <w:pPr>
            <w:pStyle w:val="Sidefod"/>
            <w:ind w:left="0"/>
            <w:rPr>
              <w:rFonts w:ascii="Calibri" w:hAnsi="Calibri" w:cs="Calibri"/>
              <w:color w:val="auto"/>
              <w:sz w:val="14"/>
              <w:szCs w:val="16"/>
            </w:rPr>
          </w:pPr>
          <w:r w:rsidRPr="009C3D45">
            <w:rPr>
              <w:rFonts w:ascii="Calibri" w:hAnsi="Calibri" w:cs="Calibri"/>
              <w:color w:val="auto"/>
              <w:sz w:val="12"/>
              <w:szCs w:val="16"/>
            </w:rPr>
            <w:t>Bankkonto: 6471-1618951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CE56DF" w:rsidRPr="00D92D28" w:rsidRDefault="00CE56DF" w:rsidP="00BA2BAA">
          <w:pPr>
            <w:pStyle w:val="Sidefod"/>
            <w:jc w:val="right"/>
            <w:rPr>
              <w:rFonts w:ascii="Calibri" w:hAnsi="Calibri" w:cs="Calibri"/>
              <w:color w:val="auto"/>
              <w:sz w:val="12"/>
              <w:szCs w:val="14"/>
            </w:rPr>
          </w:pPr>
        </w:p>
      </w:tc>
    </w:tr>
    <w:tr w:rsidR="00CE56DF" w:rsidRPr="00D92D28" w:rsidTr="00BC349E">
      <w:trPr>
        <w:trHeight w:val="159"/>
      </w:trPr>
      <w:tc>
        <w:tcPr>
          <w:tcW w:w="7792" w:type="dxa"/>
          <w:gridSpan w:val="4"/>
          <w:tcMar>
            <w:left w:w="0" w:type="dxa"/>
            <w:right w:w="0" w:type="dxa"/>
          </w:tcMar>
        </w:tcPr>
        <w:p w:rsidR="00CE56DF" w:rsidRDefault="00CE56DF" w:rsidP="00BA2BAA">
          <w:pPr>
            <w:pStyle w:val="Sidefod"/>
            <w:ind w:left="0"/>
            <w:rPr>
              <w:rFonts w:ascii="Calibri" w:hAnsi="Calibri" w:cs="Calibri"/>
              <w:b/>
              <w:color w:val="auto"/>
              <w:sz w:val="12"/>
              <w:szCs w:val="16"/>
            </w:rPr>
          </w:pPr>
        </w:p>
        <w:p w:rsidR="00CE56DF" w:rsidRPr="00D92D28" w:rsidRDefault="00CE56DF" w:rsidP="00BA2BAA">
          <w:pPr>
            <w:pStyle w:val="Sidefod"/>
            <w:ind w:left="0"/>
            <w:rPr>
              <w:rFonts w:ascii="Calibri" w:hAnsi="Calibri" w:cs="Calibri"/>
              <w:b/>
              <w:color w:val="auto"/>
              <w:sz w:val="12"/>
              <w:szCs w:val="16"/>
            </w:rPr>
          </w:pPr>
          <w:r>
            <w:rPr>
              <w:rFonts w:ascii="Calibri" w:hAnsi="Calibri" w:cs="Calibri"/>
              <w:b/>
              <w:color w:val="auto"/>
              <w:sz w:val="12"/>
              <w:szCs w:val="16"/>
            </w:rPr>
            <w:t xml:space="preserve">AMMASARFIIT </w:t>
          </w:r>
          <w:r w:rsidRPr="002733D7">
            <w:rPr>
              <w:rFonts w:ascii="Calibri" w:hAnsi="Calibri" w:cs="Calibri"/>
              <w:color w:val="auto"/>
              <w:sz w:val="12"/>
              <w:szCs w:val="14"/>
            </w:rPr>
            <w:t>|</w:t>
          </w:r>
          <w:r>
            <w:rPr>
              <w:rFonts w:ascii="Calibri" w:hAnsi="Calibri" w:cs="Calibri"/>
              <w:b/>
              <w:color w:val="auto"/>
              <w:sz w:val="12"/>
              <w:szCs w:val="16"/>
            </w:rPr>
            <w:t xml:space="preserve"> </w:t>
          </w:r>
          <w:r w:rsidRPr="00D92D28">
            <w:rPr>
              <w:rFonts w:ascii="Calibri" w:hAnsi="Calibri" w:cs="Calibri"/>
              <w:b/>
              <w:color w:val="auto"/>
              <w:sz w:val="12"/>
              <w:szCs w:val="16"/>
            </w:rPr>
            <w:t xml:space="preserve">ÅBNINGSTIDER:  </w:t>
          </w:r>
          <w:r w:rsidRPr="00D92D28">
            <w:rPr>
              <w:rFonts w:ascii="Calibri" w:hAnsi="Calibri" w:cs="Calibri"/>
              <w:color w:val="auto"/>
              <w:sz w:val="12"/>
              <w:szCs w:val="16"/>
            </w:rPr>
            <w:t>Ataa.</w:t>
          </w:r>
          <w:r>
            <w:rPr>
              <w:rFonts w:ascii="Calibri" w:hAnsi="Calibri" w:cs="Calibri"/>
              <w:color w:val="auto"/>
              <w:sz w:val="12"/>
              <w:szCs w:val="16"/>
            </w:rPr>
            <w:t xml:space="preserve"> </w:t>
          </w:r>
          <w:r w:rsidRPr="002733D7">
            <w:rPr>
              <w:rFonts w:ascii="Calibri" w:hAnsi="Calibri" w:cs="Calibri"/>
              <w:color w:val="auto"/>
              <w:sz w:val="12"/>
              <w:szCs w:val="14"/>
            </w:rPr>
            <w:t>|</w:t>
          </w:r>
          <w:r>
            <w:rPr>
              <w:rFonts w:ascii="Calibri" w:hAnsi="Calibri" w:cs="Calibri"/>
              <w:color w:val="auto"/>
              <w:sz w:val="12"/>
              <w:szCs w:val="16"/>
            </w:rPr>
            <w:t xml:space="preserve"> Man.</w:t>
          </w:r>
          <w:r w:rsidRPr="00D92D28">
            <w:rPr>
              <w:rFonts w:ascii="Calibri" w:hAnsi="Calibri" w:cs="Calibri"/>
              <w:color w:val="auto"/>
              <w:sz w:val="12"/>
              <w:szCs w:val="16"/>
            </w:rPr>
            <w:t xml:space="preserve"> </w:t>
          </w:r>
          <w:r>
            <w:rPr>
              <w:rFonts w:ascii="Calibri" w:hAnsi="Calibri" w:cs="Calibri"/>
              <w:color w:val="auto"/>
              <w:sz w:val="12"/>
              <w:szCs w:val="16"/>
            </w:rPr>
            <w:t>-</w:t>
          </w:r>
          <w:r w:rsidRPr="00D92D28">
            <w:rPr>
              <w:rFonts w:ascii="Calibri" w:hAnsi="Calibri" w:cs="Calibri"/>
              <w:color w:val="auto"/>
              <w:sz w:val="12"/>
              <w:szCs w:val="16"/>
            </w:rPr>
            <w:t xml:space="preserve"> Tall.</w:t>
          </w:r>
          <w:r>
            <w:rPr>
              <w:rFonts w:ascii="Calibri" w:hAnsi="Calibri" w:cs="Calibri"/>
              <w:color w:val="auto"/>
              <w:sz w:val="12"/>
              <w:szCs w:val="16"/>
            </w:rPr>
            <w:t xml:space="preserve"> </w:t>
          </w:r>
          <w:r w:rsidRPr="002733D7">
            <w:rPr>
              <w:rFonts w:ascii="Calibri" w:hAnsi="Calibri" w:cs="Calibri"/>
              <w:color w:val="auto"/>
              <w:sz w:val="12"/>
              <w:szCs w:val="14"/>
            </w:rPr>
            <w:t>|</w:t>
          </w:r>
          <w:r>
            <w:rPr>
              <w:rFonts w:ascii="Calibri" w:hAnsi="Calibri" w:cs="Calibri"/>
              <w:color w:val="auto"/>
              <w:sz w:val="12"/>
              <w:szCs w:val="16"/>
            </w:rPr>
            <w:t xml:space="preserve"> Fre. </w:t>
          </w:r>
          <w:r w:rsidRPr="00D92D28">
            <w:rPr>
              <w:rFonts w:ascii="Calibri" w:hAnsi="Calibri" w:cs="Calibri"/>
              <w:color w:val="auto"/>
              <w:sz w:val="12"/>
              <w:szCs w:val="16"/>
            </w:rPr>
            <w:t xml:space="preserve">: 09:00 </w:t>
          </w:r>
          <w:r>
            <w:rPr>
              <w:rFonts w:ascii="Calibri" w:hAnsi="Calibri" w:cs="Calibri"/>
              <w:color w:val="auto"/>
              <w:sz w:val="12"/>
              <w:szCs w:val="16"/>
            </w:rPr>
            <w:t>-</w:t>
          </w:r>
          <w:r w:rsidRPr="00D92D28">
            <w:rPr>
              <w:rFonts w:ascii="Calibri" w:hAnsi="Calibri" w:cs="Calibri"/>
              <w:color w:val="auto"/>
              <w:sz w:val="12"/>
              <w:szCs w:val="16"/>
            </w:rPr>
            <w:t xml:space="preserve"> 15:00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CE56DF" w:rsidRPr="00D92D28" w:rsidRDefault="00CE56DF" w:rsidP="00BA2BAA">
          <w:pPr>
            <w:pStyle w:val="Sidefod"/>
            <w:jc w:val="right"/>
            <w:rPr>
              <w:rFonts w:ascii="Calibri" w:hAnsi="Calibri" w:cs="Calibri"/>
              <w:color w:val="auto"/>
              <w:sz w:val="12"/>
              <w:szCs w:val="14"/>
            </w:rPr>
          </w:pPr>
          <w:r w:rsidRPr="008C1A09">
            <w:rPr>
              <w:rFonts w:ascii="Calibri" w:hAnsi="Calibri" w:cs="Calibri"/>
              <w:color w:val="FFFFFF" w:themeColor="background1"/>
              <w:sz w:val="16"/>
              <w:szCs w:val="14"/>
            </w:rPr>
            <w:t xml:space="preserve">Qup. Side  </w:t>
          </w:r>
          <w:sdt>
            <w:sdtPr>
              <w:rPr>
                <w:rFonts w:ascii="Calibri" w:hAnsi="Calibri" w:cs="Calibri"/>
                <w:color w:val="FFFFFF" w:themeColor="background1"/>
                <w:sz w:val="16"/>
                <w:szCs w:val="14"/>
              </w:rPr>
              <w:id w:val="-798145443"/>
              <w:docPartObj>
                <w:docPartGallery w:val="Page Numbers (Bottom of Page)"/>
                <w:docPartUnique/>
              </w:docPartObj>
            </w:sdtPr>
            <w:sdtEndPr>
              <w:rPr>
                <w:sz w:val="12"/>
              </w:rPr>
            </w:sdtEndPr>
            <w:sdtContent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begin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instrText xml:space="preserve"> Page </w:instrTex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separate"/>
              </w:r>
              <w:r>
                <w:rPr>
                  <w:rFonts w:ascii="Calibri" w:hAnsi="Calibri"/>
                  <w:noProof/>
                  <w:color w:val="FFFFFF" w:themeColor="background1"/>
                  <w:sz w:val="16"/>
                  <w:szCs w:val="12"/>
                </w:rPr>
                <w:t>1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end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t>/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begin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instrText xml:space="preserve"> NumPages </w:instrTex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separate"/>
              </w:r>
              <w:r w:rsidR="00551F0A">
                <w:rPr>
                  <w:rFonts w:ascii="Calibri" w:hAnsi="Calibri"/>
                  <w:noProof/>
                  <w:color w:val="FFFFFF" w:themeColor="background1"/>
                  <w:sz w:val="16"/>
                  <w:szCs w:val="12"/>
                </w:rPr>
                <w:t>5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end"/>
              </w:r>
            </w:sdtContent>
          </w:sdt>
        </w:p>
      </w:tc>
    </w:tr>
  </w:tbl>
  <w:p w:rsidR="00CE56DF" w:rsidRDefault="00CE56DF" w:rsidP="00BC349E">
    <w:pPr>
      <w:pStyle w:val="Sidefod"/>
      <w:ind w:left="0"/>
    </w:pPr>
    <w:r w:rsidRPr="00D92D28">
      <w:rPr>
        <w:rFonts w:ascii="Calibri" w:hAnsi="Calibri" w:cs="Calibri"/>
        <w:noProof/>
        <w:sz w:val="12"/>
        <w:szCs w:val="14"/>
        <w:lang w:val="kl-GL" w:eastAsia="kl-GL"/>
      </w:rPr>
      <w:drawing>
        <wp:anchor distT="0" distB="0" distL="114300" distR="114300" simplePos="0" relativeHeight="251671552" behindDoc="1" locked="0" layoutInCell="1" allowOverlap="1" wp14:anchorId="00E2A672" wp14:editId="12180FB3">
          <wp:simplePos x="0" y="0"/>
          <wp:positionH relativeFrom="column">
            <wp:posOffset>4427855</wp:posOffset>
          </wp:positionH>
          <wp:positionV relativeFrom="page">
            <wp:posOffset>8720455</wp:posOffset>
          </wp:positionV>
          <wp:extent cx="2584800" cy="2131200"/>
          <wp:effectExtent l="0" t="0" r="6350" b="2540"/>
          <wp:wrapNone/>
          <wp:docPr id="224" name="Billed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annaata_blaaboel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21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DF" w:rsidRDefault="00CE56DF" w:rsidP="007C655D">
      <w:pPr>
        <w:spacing w:after="0" w:line="240" w:lineRule="auto"/>
      </w:pPr>
      <w:r>
        <w:separator/>
      </w:r>
    </w:p>
  </w:footnote>
  <w:footnote w:type="continuationSeparator" w:id="0">
    <w:p w:rsidR="00CE56DF" w:rsidRDefault="00CE56DF" w:rsidP="007C6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DF" w:rsidRPr="002C07FB" w:rsidRDefault="00CE56DF" w:rsidP="00AF6721">
    <w:pPr>
      <w:pStyle w:val="Sidehoved"/>
      <w:rPr>
        <w:color w:val="0070C0"/>
        <w:sz w:val="18"/>
      </w:rPr>
    </w:pPr>
    <w:r w:rsidRPr="002C07FB">
      <w:rPr>
        <w:noProof/>
        <w:color w:val="0070C0"/>
        <w:lang w:val="kl-GL" w:eastAsia="kl-G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4579620</wp:posOffset>
          </wp:positionH>
          <wp:positionV relativeFrom="paragraph">
            <wp:posOffset>-107884</wp:posOffset>
          </wp:positionV>
          <wp:extent cx="1664121" cy="723812"/>
          <wp:effectExtent l="0" t="0" r="0" b="635"/>
          <wp:wrapNone/>
          <wp:docPr id="29" name="Billed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nnaata_vaabenskjold_RGB_Med_nav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121" cy="723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07FB">
      <w:rPr>
        <w:color w:val="0070C0"/>
        <w:sz w:val="18"/>
      </w:rPr>
      <w:t>Avannaata Kommunia – Upernavik</w:t>
    </w:r>
  </w:p>
  <w:p w:rsidR="00CE56DF" w:rsidRDefault="00CE56DF" w:rsidP="00AF6721">
    <w:pPr>
      <w:pStyle w:val="Sidehoved"/>
      <w:rPr>
        <w:sz w:val="18"/>
      </w:rPr>
    </w:pPr>
    <w:r>
      <w:rPr>
        <w:sz w:val="18"/>
      </w:rPr>
      <w:t>Napparsimaviup Aqq. B-915</w:t>
    </w:r>
  </w:p>
  <w:p w:rsidR="00CE56DF" w:rsidRDefault="00CE56DF" w:rsidP="00AF6721">
    <w:pPr>
      <w:pStyle w:val="Sidehoved"/>
      <w:rPr>
        <w:sz w:val="18"/>
      </w:rPr>
    </w:pPr>
    <w:r>
      <w:rPr>
        <w:sz w:val="18"/>
      </w:rPr>
      <w:t>3962 Upernavik</w:t>
    </w:r>
  </w:p>
  <w:p w:rsidR="00CE56DF" w:rsidRDefault="00CE56DF" w:rsidP="00AF6721">
    <w:pPr>
      <w:pStyle w:val="Sidehoved"/>
      <w:rPr>
        <w:sz w:val="18"/>
      </w:rPr>
    </w:pPr>
    <w:r>
      <w:rPr>
        <w:sz w:val="18"/>
      </w:rPr>
      <w:t>Normu pingaarneq – Hovednummer 70 18 00</w:t>
    </w:r>
  </w:p>
  <w:p w:rsidR="00CE56DF" w:rsidRPr="00C432D5" w:rsidRDefault="00CE56DF" w:rsidP="00AF6721">
    <w:pPr>
      <w:pStyle w:val="Sidehoved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DF" w:rsidRPr="00C432D5" w:rsidRDefault="00CE56DF" w:rsidP="006E3E77">
    <w:pPr>
      <w:pStyle w:val="Sidehoved"/>
      <w:rPr>
        <w:sz w:val="18"/>
      </w:rPr>
    </w:pPr>
    <w:r w:rsidRPr="00295AC9">
      <w:rPr>
        <w:noProof/>
        <w:color w:val="008DD1"/>
        <w:lang w:val="kl-GL" w:eastAsia="kl-GL"/>
      </w:rPr>
      <w:drawing>
        <wp:anchor distT="0" distB="0" distL="114300" distR="114300" simplePos="0" relativeHeight="251673600" behindDoc="1" locked="0" layoutInCell="1" allowOverlap="1" wp14:anchorId="6A575529" wp14:editId="336B080C">
          <wp:simplePos x="0" y="0"/>
          <wp:positionH relativeFrom="column">
            <wp:posOffset>4534840</wp:posOffset>
          </wp:positionH>
          <wp:positionV relativeFrom="paragraph">
            <wp:posOffset>0</wp:posOffset>
          </wp:positionV>
          <wp:extent cx="1854000" cy="806400"/>
          <wp:effectExtent l="0" t="0" r="0" b="0"/>
          <wp:wrapNone/>
          <wp:docPr id="31" name="Bille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nnaata_vaabenskjold_RGB_Med_nav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0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598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0F"/>
    <w:rsid w:val="00000CB9"/>
    <w:rsid w:val="00003769"/>
    <w:rsid w:val="00005DBA"/>
    <w:rsid w:val="00010E91"/>
    <w:rsid w:val="00012B85"/>
    <w:rsid w:val="00012B9A"/>
    <w:rsid w:val="000149EB"/>
    <w:rsid w:val="000166BB"/>
    <w:rsid w:val="00017C0F"/>
    <w:rsid w:val="00017F54"/>
    <w:rsid w:val="00020509"/>
    <w:rsid w:val="00025809"/>
    <w:rsid w:val="00033646"/>
    <w:rsid w:val="00034041"/>
    <w:rsid w:val="00035084"/>
    <w:rsid w:val="000367C9"/>
    <w:rsid w:val="00036982"/>
    <w:rsid w:val="00040CE1"/>
    <w:rsid w:val="000431F0"/>
    <w:rsid w:val="00046C23"/>
    <w:rsid w:val="00056860"/>
    <w:rsid w:val="00057D5D"/>
    <w:rsid w:val="00061FEB"/>
    <w:rsid w:val="0006366F"/>
    <w:rsid w:val="00065F06"/>
    <w:rsid w:val="0006688F"/>
    <w:rsid w:val="00071817"/>
    <w:rsid w:val="00071BCC"/>
    <w:rsid w:val="000732DE"/>
    <w:rsid w:val="000735F2"/>
    <w:rsid w:val="000775DF"/>
    <w:rsid w:val="00084529"/>
    <w:rsid w:val="00086FF8"/>
    <w:rsid w:val="00092E25"/>
    <w:rsid w:val="00096AE7"/>
    <w:rsid w:val="000A01AB"/>
    <w:rsid w:val="000A1191"/>
    <w:rsid w:val="000A13DB"/>
    <w:rsid w:val="000A17C1"/>
    <w:rsid w:val="000A2023"/>
    <w:rsid w:val="000A32C2"/>
    <w:rsid w:val="000A3BF2"/>
    <w:rsid w:val="000A4AB8"/>
    <w:rsid w:val="000A6549"/>
    <w:rsid w:val="000B16C3"/>
    <w:rsid w:val="000B3AF0"/>
    <w:rsid w:val="000B6255"/>
    <w:rsid w:val="000C17A3"/>
    <w:rsid w:val="000C6817"/>
    <w:rsid w:val="000C75A3"/>
    <w:rsid w:val="000C7908"/>
    <w:rsid w:val="000D1E11"/>
    <w:rsid w:val="000D38E1"/>
    <w:rsid w:val="000D5E6C"/>
    <w:rsid w:val="000D664E"/>
    <w:rsid w:val="000D6860"/>
    <w:rsid w:val="000E00D3"/>
    <w:rsid w:val="000E0375"/>
    <w:rsid w:val="000E25C8"/>
    <w:rsid w:val="000E4EB3"/>
    <w:rsid w:val="000E66F4"/>
    <w:rsid w:val="000E6C3B"/>
    <w:rsid w:val="000E7516"/>
    <w:rsid w:val="000F05D7"/>
    <w:rsid w:val="000F06EA"/>
    <w:rsid w:val="000F1373"/>
    <w:rsid w:val="000F2CD6"/>
    <w:rsid w:val="000F34DC"/>
    <w:rsid w:val="000F46FF"/>
    <w:rsid w:val="000F479C"/>
    <w:rsid w:val="000F577A"/>
    <w:rsid w:val="00102854"/>
    <w:rsid w:val="00104579"/>
    <w:rsid w:val="00106EE3"/>
    <w:rsid w:val="00107FB5"/>
    <w:rsid w:val="00115189"/>
    <w:rsid w:val="0011534C"/>
    <w:rsid w:val="00116689"/>
    <w:rsid w:val="0011781A"/>
    <w:rsid w:val="00122C8F"/>
    <w:rsid w:val="0012443A"/>
    <w:rsid w:val="001258AD"/>
    <w:rsid w:val="0012785C"/>
    <w:rsid w:val="00130A10"/>
    <w:rsid w:val="00132652"/>
    <w:rsid w:val="00132A03"/>
    <w:rsid w:val="0013549D"/>
    <w:rsid w:val="001359EA"/>
    <w:rsid w:val="001379F8"/>
    <w:rsid w:val="001432A8"/>
    <w:rsid w:val="001538C3"/>
    <w:rsid w:val="001604CF"/>
    <w:rsid w:val="00161DE4"/>
    <w:rsid w:val="00165A52"/>
    <w:rsid w:val="00172819"/>
    <w:rsid w:val="00173707"/>
    <w:rsid w:val="00175161"/>
    <w:rsid w:val="0017617E"/>
    <w:rsid w:val="0018029C"/>
    <w:rsid w:val="00181329"/>
    <w:rsid w:val="001834B3"/>
    <w:rsid w:val="00183967"/>
    <w:rsid w:val="00186D55"/>
    <w:rsid w:val="00193462"/>
    <w:rsid w:val="00194EEF"/>
    <w:rsid w:val="00195CBD"/>
    <w:rsid w:val="001A3E5A"/>
    <w:rsid w:val="001A6290"/>
    <w:rsid w:val="001A7ED2"/>
    <w:rsid w:val="001B26DC"/>
    <w:rsid w:val="001C3258"/>
    <w:rsid w:val="001C6DDB"/>
    <w:rsid w:val="001C7E7E"/>
    <w:rsid w:val="001D0DE1"/>
    <w:rsid w:val="001D1F9A"/>
    <w:rsid w:val="001D3548"/>
    <w:rsid w:val="001D390C"/>
    <w:rsid w:val="001D59BB"/>
    <w:rsid w:val="001D5DD5"/>
    <w:rsid w:val="001D5EB0"/>
    <w:rsid w:val="001D7DA3"/>
    <w:rsid w:val="001E084E"/>
    <w:rsid w:val="001E1DD5"/>
    <w:rsid w:val="001E35DD"/>
    <w:rsid w:val="001E3FCD"/>
    <w:rsid w:val="001E4475"/>
    <w:rsid w:val="001E5411"/>
    <w:rsid w:val="001F35B6"/>
    <w:rsid w:val="001F3FC7"/>
    <w:rsid w:val="001F40BB"/>
    <w:rsid w:val="00200192"/>
    <w:rsid w:val="0020280D"/>
    <w:rsid w:val="0020406D"/>
    <w:rsid w:val="00206302"/>
    <w:rsid w:val="0021077A"/>
    <w:rsid w:val="00214651"/>
    <w:rsid w:val="00216893"/>
    <w:rsid w:val="0022047E"/>
    <w:rsid w:val="002220A1"/>
    <w:rsid w:val="0022525B"/>
    <w:rsid w:val="002308D2"/>
    <w:rsid w:val="00232F9D"/>
    <w:rsid w:val="00233F7E"/>
    <w:rsid w:val="0024053D"/>
    <w:rsid w:val="00246611"/>
    <w:rsid w:val="00252A21"/>
    <w:rsid w:val="0026079A"/>
    <w:rsid w:val="00263C88"/>
    <w:rsid w:val="002643BE"/>
    <w:rsid w:val="00267527"/>
    <w:rsid w:val="00270B5D"/>
    <w:rsid w:val="002719C9"/>
    <w:rsid w:val="00271C52"/>
    <w:rsid w:val="002733D7"/>
    <w:rsid w:val="00275F79"/>
    <w:rsid w:val="002811C4"/>
    <w:rsid w:val="00281372"/>
    <w:rsid w:val="00293314"/>
    <w:rsid w:val="002943CE"/>
    <w:rsid w:val="00294D15"/>
    <w:rsid w:val="00295AC9"/>
    <w:rsid w:val="00297951"/>
    <w:rsid w:val="00297F1A"/>
    <w:rsid w:val="002A0396"/>
    <w:rsid w:val="002A33B6"/>
    <w:rsid w:val="002A5A95"/>
    <w:rsid w:val="002A71AF"/>
    <w:rsid w:val="002A7D99"/>
    <w:rsid w:val="002B017A"/>
    <w:rsid w:val="002B0386"/>
    <w:rsid w:val="002B10A0"/>
    <w:rsid w:val="002B233E"/>
    <w:rsid w:val="002B314D"/>
    <w:rsid w:val="002B66FB"/>
    <w:rsid w:val="002B7768"/>
    <w:rsid w:val="002C07FB"/>
    <w:rsid w:val="002C11D5"/>
    <w:rsid w:val="002C2C09"/>
    <w:rsid w:val="002C52A2"/>
    <w:rsid w:val="002C6F4A"/>
    <w:rsid w:val="002D0A68"/>
    <w:rsid w:val="002D1744"/>
    <w:rsid w:val="002D4AAA"/>
    <w:rsid w:val="002D4B0D"/>
    <w:rsid w:val="002D4BC8"/>
    <w:rsid w:val="002D5A55"/>
    <w:rsid w:val="002D6723"/>
    <w:rsid w:val="002D718B"/>
    <w:rsid w:val="002E0B9B"/>
    <w:rsid w:val="002E1E34"/>
    <w:rsid w:val="002F1E52"/>
    <w:rsid w:val="002F20FE"/>
    <w:rsid w:val="002F225B"/>
    <w:rsid w:val="002F2386"/>
    <w:rsid w:val="002F317A"/>
    <w:rsid w:val="002F6B7A"/>
    <w:rsid w:val="00301FE0"/>
    <w:rsid w:val="00304F8A"/>
    <w:rsid w:val="00306619"/>
    <w:rsid w:val="003158E0"/>
    <w:rsid w:val="00320567"/>
    <w:rsid w:val="003209F3"/>
    <w:rsid w:val="003222FC"/>
    <w:rsid w:val="00324C78"/>
    <w:rsid w:val="00324FD9"/>
    <w:rsid w:val="00325F67"/>
    <w:rsid w:val="00326E5E"/>
    <w:rsid w:val="00326E82"/>
    <w:rsid w:val="00331B20"/>
    <w:rsid w:val="00335909"/>
    <w:rsid w:val="003364B0"/>
    <w:rsid w:val="00346E1F"/>
    <w:rsid w:val="00350532"/>
    <w:rsid w:val="0035175C"/>
    <w:rsid w:val="003545F5"/>
    <w:rsid w:val="003559CC"/>
    <w:rsid w:val="003627A2"/>
    <w:rsid w:val="00362DB0"/>
    <w:rsid w:val="003642B2"/>
    <w:rsid w:val="00364768"/>
    <w:rsid w:val="00365733"/>
    <w:rsid w:val="00371131"/>
    <w:rsid w:val="00374B0A"/>
    <w:rsid w:val="003762EA"/>
    <w:rsid w:val="00376821"/>
    <w:rsid w:val="00381ADC"/>
    <w:rsid w:val="003859F0"/>
    <w:rsid w:val="003903C8"/>
    <w:rsid w:val="00390F4C"/>
    <w:rsid w:val="003915A9"/>
    <w:rsid w:val="003948B1"/>
    <w:rsid w:val="00396962"/>
    <w:rsid w:val="003A263C"/>
    <w:rsid w:val="003A6060"/>
    <w:rsid w:val="003A7F0B"/>
    <w:rsid w:val="003B3AF3"/>
    <w:rsid w:val="003B6A4F"/>
    <w:rsid w:val="003B795A"/>
    <w:rsid w:val="003C1E41"/>
    <w:rsid w:val="003C48BC"/>
    <w:rsid w:val="003C4EB1"/>
    <w:rsid w:val="003C548A"/>
    <w:rsid w:val="003C7168"/>
    <w:rsid w:val="003D27C0"/>
    <w:rsid w:val="003D2801"/>
    <w:rsid w:val="003D7457"/>
    <w:rsid w:val="003E5FCA"/>
    <w:rsid w:val="003E689E"/>
    <w:rsid w:val="003F31AF"/>
    <w:rsid w:val="003F425B"/>
    <w:rsid w:val="003F5ED8"/>
    <w:rsid w:val="003F6D08"/>
    <w:rsid w:val="00402E7B"/>
    <w:rsid w:val="00403107"/>
    <w:rsid w:val="00405401"/>
    <w:rsid w:val="004062B8"/>
    <w:rsid w:val="004124D5"/>
    <w:rsid w:val="00414941"/>
    <w:rsid w:val="00421F63"/>
    <w:rsid w:val="00422906"/>
    <w:rsid w:val="004241AE"/>
    <w:rsid w:val="00424369"/>
    <w:rsid w:val="0042439C"/>
    <w:rsid w:val="00430FBA"/>
    <w:rsid w:val="004332C0"/>
    <w:rsid w:val="00437120"/>
    <w:rsid w:val="00437988"/>
    <w:rsid w:val="0044130E"/>
    <w:rsid w:val="00446EF7"/>
    <w:rsid w:val="0044730E"/>
    <w:rsid w:val="00451744"/>
    <w:rsid w:val="00454802"/>
    <w:rsid w:val="00455124"/>
    <w:rsid w:val="004559CA"/>
    <w:rsid w:val="00464AA4"/>
    <w:rsid w:val="00471079"/>
    <w:rsid w:val="00474135"/>
    <w:rsid w:val="00482B2A"/>
    <w:rsid w:val="004833B4"/>
    <w:rsid w:val="00483D43"/>
    <w:rsid w:val="004872C7"/>
    <w:rsid w:val="00490E53"/>
    <w:rsid w:val="0049203C"/>
    <w:rsid w:val="00492D77"/>
    <w:rsid w:val="004945B2"/>
    <w:rsid w:val="00496716"/>
    <w:rsid w:val="004A198B"/>
    <w:rsid w:val="004A562B"/>
    <w:rsid w:val="004A7667"/>
    <w:rsid w:val="004A7DCC"/>
    <w:rsid w:val="004B172B"/>
    <w:rsid w:val="004B48EF"/>
    <w:rsid w:val="004B7560"/>
    <w:rsid w:val="004C012F"/>
    <w:rsid w:val="004C26FA"/>
    <w:rsid w:val="004C376E"/>
    <w:rsid w:val="004D0A35"/>
    <w:rsid w:val="004D780A"/>
    <w:rsid w:val="004E11DE"/>
    <w:rsid w:val="004E28A9"/>
    <w:rsid w:val="004F4062"/>
    <w:rsid w:val="004F44D9"/>
    <w:rsid w:val="005008A2"/>
    <w:rsid w:val="00503B25"/>
    <w:rsid w:val="005064A3"/>
    <w:rsid w:val="005074C7"/>
    <w:rsid w:val="00507EBD"/>
    <w:rsid w:val="005128B8"/>
    <w:rsid w:val="00514DCB"/>
    <w:rsid w:val="00514DF7"/>
    <w:rsid w:val="0052001D"/>
    <w:rsid w:val="005200FC"/>
    <w:rsid w:val="0052389F"/>
    <w:rsid w:val="00523E66"/>
    <w:rsid w:val="00525410"/>
    <w:rsid w:val="00532BF0"/>
    <w:rsid w:val="00533CB9"/>
    <w:rsid w:val="0053580F"/>
    <w:rsid w:val="00537AB1"/>
    <w:rsid w:val="00542445"/>
    <w:rsid w:val="005449F2"/>
    <w:rsid w:val="00551F0A"/>
    <w:rsid w:val="00561BE1"/>
    <w:rsid w:val="00562DD9"/>
    <w:rsid w:val="0057328E"/>
    <w:rsid w:val="00576DE3"/>
    <w:rsid w:val="00577FF3"/>
    <w:rsid w:val="00581C5A"/>
    <w:rsid w:val="005874F2"/>
    <w:rsid w:val="00591F36"/>
    <w:rsid w:val="00593947"/>
    <w:rsid w:val="005A2532"/>
    <w:rsid w:val="005A4798"/>
    <w:rsid w:val="005B0E5C"/>
    <w:rsid w:val="005B4A8A"/>
    <w:rsid w:val="005B4FA8"/>
    <w:rsid w:val="005B687C"/>
    <w:rsid w:val="005B6D3E"/>
    <w:rsid w:val="005B7EBB"/>
    <w:rsid w:val="005C236C"/>
    <w:rsid w:val="005C290F"/>
    <w:rsid w:val="005D4AC4"/>
    <w:rsid w:val="005E0B7D"/>
    <w:rsid w:val="005E1327"/>
    <w:rsid w:val="005E1856"/>
    <w:rsid w:val="005E1C12"/>
    <w:rsid w:val="005E2C4A"/>
    <w:rsid w:val="005E307C"/>
    <w:rsid w:val="005E4B0C"/>
    <w:rsid w:val="005E5CFB"/>
    <w:rsid w:val="005E77FB"/>
    <w:rsid w:val="005F2343"/>
    <w:rsid w:val="005F6427"/>
    <w:rsid w:val="00600A59"/>
    <w:rsid w:val="00601394"/>
    <w:rsid w:val="006025C3"/>
    <w:rsid w:val="00607400"/>
    <w:rsid w:val="0061231D"/>
    <w:rsid w:val="00615DA0"/>
    <w:rsid w:val="006160B0"/>
    <w:rsid w:val="0061624D"/>
    <w:rsid w:val="0061796D"/>
    <w:rsid w:val="006235E7"/>
    <w:rsid w:val="00623945"/>
    <w:rsid w:val="006250FD"/>
    <w:rsid w:val="00625FA3"/>
    <w:rsid w:val="0062654C"/>
    <w:rsid w:val="00626B67"/>
    <w:rsid w:val="00627635"/>
    <w:rsid w:val="00631812"/>
    <w:rsid w:val="00637630"/>
    <w:rsid w:val="00640816"/>
    <w:rsid w:val="006411EB"/>
    <w:rsid w:val="006454A0"/>
    <w:rsid w:val="00646A1F"/>
    <w:rsid w:val="00647B70"/>
    <w:rsid w:val="006518BF"/>
    <w:rsid w:val="00652A44"/>
    <w:rsid w:val="00653741"/>
    <w:rsid w:val="00656610"/>
    <w:rsid w:val="0066124B"/>
    <w:rsid w:val="00664ACE"/>
    <w:rsid w:val="006666B1"/>
    <w:rsid w:val="0067017A"/>
    <w:rsid w:val="00670AF2"/>
    <w:rsid w:val="00672792"/>
    <w:rsid w:val="00675ECE"/>
    <w:rsid w:val="0068107A"/>
    <w:rsid w:val="00682A1F"/>
    <w:rsid w:val="006833D7"/>
    <w:rsid w:val="0068647D"/>
    <w:rsid w:val="00687CC5"/>
    <w:rsid w:val="00691630"/>
    <w:rsid w:val="0069265A"/>
    <w:rsid w:val="00695526"/>
    <w:rsid w:val="00697278"/>
    <w:rsid w:val="006A031B"/>
    <w:rsid w:val="006A55A6"/>
    <w:rsid w:val="006A6690"/>
    <w:rsid w:val="006A7A4A"/>
    <w:rsid w:val="006B216D"/>
    <w:rsid w:val="006B3831"/>
    <w:rsid w:val="006B525B"/>
    <w:rsid w:val="006C03ED"/>
    <w:rsid w:val="006C0D91"/>
    <w:rsid w:val="006C1270"/>
    <w:rsid w:val="006C1992"/>
    <w:rsid w:val="006C20BB"/>
    <w:rsid w:val="006C2CAE"/>
    <w:rsid w:val="006C33E0"/>
    <w:rsid w:val="006C5530"/>
    <w:rsid w:val="006D0429"/>
    <w:rsid w:val="006D5DFD"/>
    <w:rsid w:val="006D754E"/>
    <w:rsid w:val="006E0C6B"/>
    <w:rsid w:val="006E12B6"/>
    <w:rsid w:val="006E14BC"/>
    <w:rsid w:val="006E2ED5"/>
    <w:rsid w:val="006E3E77"/>
    <w:rsid w:val="006E4D62"/>
    <w:rsid w:val="006F1179"/>
    <w:rsid w:val="0070214F"/>
    <w:rsid w:val="00702DED"/>
    <w:rsid w:val="007030D6"/>
    <w:rsid w:val="00704095"/>
    <w:rsid w:val="00705AD1"/>
    <w:rsid w:val="00707522"/>
    <w:rsid w:val="0070768F"/>
    <w:rsid w:val="00707CEC"/>
    <w:rsid w:val="007102F4"/>
    <w:rsid w:val="00710B78"/>
    <w:rsid w:val="00715D7B"/>
    <w:rsid w:val="00724DB1"/>
    <w:rsid w:val="00726792"/>
    <w:rsid w:val="007322C2"/>
    <w:rsid w:val="00732A6F"/>
    <w:rsid w:val="0073349A"/>
    <w:rsid w:val="00733D6F"/>
    <w:rsid w:val="0073616F"/>
    <w:rsid w:val="00737561"/>
    <w:rsid w:val="007378BF"/>
    <w:rsid w:val="00737CA3"/>
    <w:rsid w:val="00740AB0"/>
    <w:rsid w:val="007425A4"/>
    <w:rsid w:val="007430E3"/>
    <w:rsid w:val="0074560F"/>
    <w:rsid w:val="00745EE2"/>
    <w:rsid w:val="00746659"/>
    <w:rsid w:val="00746F73"/>
    <w:rsid w:val="00754288"/>
    <w:rsid w:val="0075651B"/>
    <w:rsid w:val="00762080"/>
    <w:rsid w:val="00766B88"/>
    <w:rsid w:val="0077101B"/>
    <w:rsid w:val="00771726"/>
    <w:rsid w:val="00775998"/>
    <w:rsid w:val="007818EF"/>
    <w:rsid w:val="007857DF"/>
    <w:rsid w:val="00785F5A"/>
    <w:rsid w:val="007870B6"/>
    <w:rsid w:val="00787616"/>
    <w:rsid w:val="00794561"/>
    <w:rsid w:val="007A68EE"/>
    <w:rsid w:val="007A6F0B"/>
    <w:rsid w:val="007A71C1"/>
    <w:rsid w:val="007B1D46"/>
    <w:rsid w:val="007B1D6C"/>
    <w:rsid w:val="007B2CE5"/>
    <w:rsid w:val="007B41F8"/>
    <w:rsid w:val="007B4D68"/>
    <w:rsid w:val="007B4FE8"/>
    <w:rsid w:val="007B517D"/>
    <w:rsid w:val="007C011E"/>
    <w:rsid w:val="007C32E3"/>
    <w:rsid w:val="007C655D"/>
    <w:rsid w:val="007D1657"/>
    <w:rsid w:val="007D2C4A"/>
    <w:rsid w:val="007D57E8"/>
    <w:rsid w:val="007D5EF6"/>
    <w:rsid w:val="007E0A5D"/>
    <w:rsid w:val="007E2FBD"/>
    <w:rsid w:val="007F16F9"/>
    <w:rsid w:val="007F3CAA"/>
    <w:rsid w:val="007F44FC"/>
    <w:rsid w:val="00802DDA"/>
    <w:rsid w:val="008056CC"/>
    <w:rsid w:val="008060B6"/>
    <w:rsid w:val="008134A6"/>
    <w:rsid w:val="00815AC0"/>
    <w:rsid w:val="00820983"/>
    <w:rsid w:val="008213A4"/>
    <w:rsid w:val="00821C0E"/>
    <w:rsid w:val="00823732"/>
    <w:rsid w:val="008237FB"/>
    <w:rsid w:val="0082528B"/>
    <w:rsid w:val="008301B6"/>
    <w:rsid w:val="008316A9"/>
    <w:rsid w:val="008320AF"/>
    <w:rsid w:val="0083457E"/>
    <w:rsid w:val="00834D90"/>
    <w:rsid w:val="00834F92"/>
    <w:rsid w:val="00835547"/>
    <w:rsid w:val="00842443"/>
    <w:rsid w:val="008427C7"/>
    <w:rsid w:val="00846FE9"/>
    <w:rsid w:val="008547DB"/>
    <w:rsid w:val="008553CE"/>
    <w:rsid w:val="00864981"/>
    <w:rsid w:val="00867DE3"/>
    <w:rsid w:val="00867E74"/>
    <w:rsid w:val="00871152"/>
    <w:rsid w:val="0087323C"/>
    <w:rsid w:val="00873CF9"/>
    <w:rsid w:val="00874CAB"/>
    <w:rsid w:val="008801A2"/>
    <w:rsid w:val="00891355"/>
    <w:rsid w:val="00891C57"/>
    <w:rsid w:val="00893324"/>
    <w:rsid w:val="0089634A"/>
    <w:rsid w:val="00897759"/>
    <w:rsid w:val="008A0CB1"/>
    <w:rsid w:val="008A13AB"/>
    <w:rsid w:val="008A14F1"/>
    <w:rsid w:val="008A1E4A"/>
    <w:rsid w:val="008A2B90"/>
    <w:rsid w:val="008A3E80"/>
    <w:rsid w:val="008B48AE"/>
    <w:rsid w:val="008B766A"/>
    <w:rsid w:val="008B77FD"/>
    <w:rsid w:val="008C19DB"/>
    <w:rsid w:val="008C1A09"/>
    <w:rsid w:val="008C7C43"/>
    <w:rsid w:val="008D6498"/>
    <w:rsid w:val="008E60D2"/>
    <w:rsid w:val="008F2675"/>
    <w:rsid w:val="008F66E7"/>
    <w:rsid w:val="009005E3"/>
    <w:rsid w:val="00901760"/>
    <w:rsid w:val="0090293A"/>
    <w:rsid w:val="0091186A"/>
    <w:rsid w:val="0091268E"/>
    <w:rsid w:val="00913260"/>
    <w:rsid w:val="00913648"/>
    <w:rsid w:val="0092215E"/>
    <w:rsid w:val="00922787"/>
    <w:rsid w:val="00923267"/>
    <w:rsid w:val="0092386C"/>
    <w:rsid w:val="00924427"/>
    <w:rsid w:val="0092709A"/>
    <w:rsid w:val="00936402"/>
    <w:rsid w:val="00937139"/>
    <w:rsid w:val="0094198B"/>
    <w:rsid w:val="00941F3F"/>
    <w:rsid w:val="009422F9"/>
    <w:rsid w:val="0094262B"/>
    <w:rsid w:val="00943375"/>
    <w:rsid w:val="00950892"/>
    <w:rsid w:val="00956203"/>
    <w:rsid w:val="009573A4"/>
    <w:rsid w:val="00960027"/>
    <w:rsid w:val="00960883"/>
    <w:rsid w:val="0096155A"/>
    <w:rsid w:val="00962D54"/>
    <w:rsid w:val="0096379A"/>
    <w:rsid w:val="009647C2"/>
    <w:rsid w:val="00965102"/>
    <w:rsid w:val="009652F8"/>
    <w:rsid w:val="00965436"/>
    <w:rsid w:val="0097386C"/>
    <w:rsid w:val="00974CCB"/>
    <w:rsid w:val="00976BE7"/>
    <w:rsid w:val="00982CDE"/>
    <w:rsid w:val="009836C6"/>
    <w:rsid w:val="0098588B"/>
    <w:rsid w:val="00986FC2"/>
    <w:rsid w:val="00990B1D"/>
    <w:rsid w:val="00991C1D"/>
    <w:rsid w:val="00991CBC"/>
    <w:rsid w:val="00991FB3"/>
    <w:rsid w:val="00992474"/>
    <w:rsid w:val="00992F20"/>
    <w:rsid w:val="00995A0D"/>
    <w:rsid w:val="009A0650"/>
    <w:rsid w:val="009A44D4"/>
    <w:rsid w:val="009A6160"/>
    <w:rsid w:val="009B15DE"/>
    <w:rsid w:val="009B760A"/>
    <w:rsid w:val="009B79DD"/>
    <w:rsid w:val="009C049D"/>
    <w:rsid w:val="009C137C"/>
    <w:rsid w:val="009C3D45"/>
    <w:rsid w:val="009C42DF"/>
    <w:rsid w:val="009D0BF0"/>
    <w:rsid w:val="009D0D68"/>
    <w:rsid w:val="009D107F"/>
    <w:rsid w:val="009D2A07"/>
    <w:rsid w:val="009D2E91"/>
    <w:rsid w:val="009D5B88"/>
    <w:rsid w:val="009D62AD"/>
    <w:rsid w:val="009D657B"/>
    <w:rsid w:val="009E0679"/>
    <w:rsid w:val="009E0C54"/>
    <w:rsid w:val="009E310D"/>
    <w:rsid w:val="009E54D7"/>
    <w:rsid w:val="009E57EB"/>
    <w:rsid w:val="009F16E7"/>
    <w:rsid w:val="009F1C8D"/>
    <w:rsid w:val="009F2D18"/>
    <w:rsid w:val="009F4256"/>
    <w:rsid w:val="009F4512"/>
    <w:rsid w:val="009F6E98"/>
    <w:rsid w:val="009F6F6B"/>
    <w:rsid w:val="009F7430"/>
    <w:rsid w:val="00A00080"/>
    <w:rsid w:val="00A0070F"/>
    <w:rsid w:val="00A0298F"/>
    <w:rsid w:val="00A03C21"/>
    <w:rsid w:val="00A057D0"/>
    <w:rsid w:val="00A07079"/>
    <w:rsid w:val="00A076F6"/>
    <w:rsid w:val="00A107B2"/>
    <w:rsid w:val="00A12014"/>
    <w:rsid w:val="00A21969"/>
    <w:rsid w:val="00A21B12"/>
    <w:rsid w:val="00A22F20"/>
    <w:rsid w:val="00A25CAF"/>
    <w:rsid w:val="00A34993"/>
    <w:rsid w:val="00A361AD"/>
    <w:rsid w:val="00A36A89"/>
    <w:rsid w:val="00A416BC"/>
    <w:rsid w:val="00A47F4E"/>
    <w:rsid w:val="00A50999"/>
    <w:rsid w:val="00A514E6"/>
    <w:rsid w:val="00A55DCC"/>
    <w:rsid w:val="00A55EAB"/>
    <w:rsid w:val="00A6140F"/>
    <w:rsid w:val="00A63B3C"/>
    <w:rsid w:val="00A66756"/>
    <w:rsid w:val="00A71AD5"/>
    <w:rsid w:val="00A73694"/>
    <w:rsid w:val="00A75C30"/>
    <w:rsid w:val="00A76EAD"/>
    <w:rsid w:val="00A77C0A"/>
    <w:rsid w:val="00A81C66"/>
    <w:rsid w:val="00A822CE"/>
    <w:rsid w:val="00A84416"/>
    <w:rsid w:val="00A8522B"/>
    <w:rsid w:val="00A85918"/>
    <w:rsid w:val="00A908C6"/>
    <w:rsid w:val="00A90E45"/>
    <w:rsid w:val="00AA01F0"/>
    <w:rsid w:val="00AA02A6"/>
    <w:rsid w:val="00AA3B22"/>
    <w:rsid w:val="00AA5494"/>
    <w:rsid w:val="00AA6907"/>
    <w:rsid w:val="00AC3A41"/>
    <w:rsid w:val="00AC523C"/>
    <w:rsid w:val="00AC6371"/>
    <w:rsid w:val="00AD2972"/>
    <w:rsid w:val="00AD335A"/>
    <w:rsid w:val="00AD3410"/>
    <w:rsid w:val="00AE0987"/>
    <w:rsid w:val="00AE72FD"/>
    <w:rsid w:val="00AF0449"/>
    <w:rsid w:val="00AF3079"/>
    <w:rsid w:val="00AF6721"/>
    <w:rsid w:val="00B00A52"/>
    <w:rsid w:val="00B01D94"/>
    <w:rsid w:val="00B0348E"/>
    <w:rsid w:val="00B04ECF"/>
    <w:rsid w:val="00B05AC3"/>
    <w:rsid w:val="00B07692"/>
    <w:rsid w:val="00B15EE3"/>
    <w:rsid w:val="00B210A6"/>
    <w:rsid w:val="00B24267"/>
    <w:rsid w:val="00B31307"/>
    <w:rsid w:val="00B322DE"/>
    <w:rsid w:val="00B35C86"/>
    <w:rsid w:val="00B36051"/>
    <w:rsid w:val="00B3726B"/>
    <w:rsid w:val="00B40751"/>
    <w:rsid w:val="00B415A4"/>
    <w:rsid w:val="00B518CD"/>
    <w:rsid w:val="00B538C8"/>
    <w:rsid w:val="00B54AE8"/>
    <w:rsid w:val="00B61310"/>
    <w:rsid w:val="00B61BFC"/>
    <w:rsid w:val="00B62616"/>
    <w:rsid w:val="00B65A52"/>
    <w:rsid w:val="00B6674C"/>
    <w:rsid w:val="00B679CB"/>
    <w:rsid w:val="00B72265"/>
    <w:rsid w:val="00B73190"/>
    <w:rsid w:val="00B74BB3"/>
    <w:rsid w:val="00B751F3"/>
    <w:rsid w:val="00B769CD"/>
    <w:rsid w:val="00B76FE2"/>
    <w:rsid w:val="00B778AE"/>
    <w:rsid w:val="00B77E72"/>
    <w:rsid w:val="00B80FB2"/>
    <w:rsid w:val="00B812A3"/>
    <w:rsid w:val="00B86D76"/>
    <w:rsid w:val="00B92541"/>
    <w:rsid w:val="00B92C71"/>
    <w:rsid w:val="00B93377"/>
    <w:rsid w:val="00B93680"/>
    <w:rsid w:val="00B9423A"/>
    <w:rsid w:val="00B96D3C"/>
    <w:rsid w:val="00BA0AB2"/>
    <w:rsid w:val="00BA2BAA"/>
    <w:rsid w:val="00BA3CE9"/>
    <w:rsid w:val="00BA5055"/>
    <w:rsid w:val="00BA52DA"/>
    <w:rsid w:val="00BA53F7"/>
    <w:rsid w:val="00BB1A1B"/>
    <w:rsid w:val="00BB394E"/>
    <w:rsid w:val="00BB3C4D"/>
    <w:rsid w:val="00BB666C"/>
    <w:rsid w:val="00BC349E"/>
    <w:rsid w:val="00BC6ED6"/>
    <w:rsid w:val="00BC74FC"/>
    <w:rsid w:val="00BC7D0A"/>
    <w:rsid w:val="00BD1580"/>
    <w:rsid w:val="00BD17D3"/>
    <w:rsid w:val="00BD49FB"/>
    <w:rsid w:val="00BD4AEE"/>
    <w:rsid w:val="00BD768C"/>
    <w:rsid w:val="00BD7834"/>
    <w:rsid w:val="00BE0D64"/>
    <w:rsid w:val="00BE14AC"/>
    <w:rsid w:val="00BE350F"/>
    <w:rsid w:val="00BF1E64"/>
    <w:rsid w:val="00BF6E0E"/>
    <w:rsid w:val="00C013F0"/>
    <w:rsid w:val="00C02088"/>
    <w:rsid w:val="00C031E9"/>
    <w:rsid w:val="00C04D54"/>
    <w:rsid w:val="00C05BD0"/>
    <w:rsid w:val="00C112FA"/>
    <w:rsid w:val="00C20B49"/>
    <w:rsid w:val="00C26B20"/>
    <w:rsid w:val="00C31B2E"/>
    <w:rsid w:val="00C344F6"/>
    <w:rsid w:val="00C34A56"/>
    <w:rsid w:val="00C413A1"/>
    <w:rsid w:val="00C42872"/>
    <w:rsid w:val="00C4297E"/>
    <w:rsid w:val="00C432D5"/>
    <w:rsid w:val="00C45CCD"/>
    <w:rsid w:val="00C46142"/>
    <w:rsid w:val="00C476D1"/>
    <w:rsid w:val="00C55C98"/>
    <w:rsid w:val="00C560DF"/>
    <w:rsid w:val="00C5759E"/>
    <w:rsid w:val="00C57D5D"/>
    <w:rsid w:val="00C60AC8"/>
    <w:rsid w:val="00C630F6"/>
    <w:rsid w:val="00C7306B"/>
    <w:rsid w:val="00C73398"/>
    <w:rsid w:val="00C7482D"/>
    <w:rsid w:val="00C751D0"/>
    <w:rsid w:val="00C75776"/>
    <w:rsid w:val="00C7666B"/>
    <w:rsid w:val="00C7716C"/>
    <w:rsid w:val="00C83DF6"/>
    <w:rsid w:val="00C841C8"/>
    <w:rsid w:val="00C8788A"/>
    <w:rsid w:val="00C92638"/>
    <w:rsid w:val="00C955B7"/>
    <w:rsid w:val="00CA1984"/>
    <w:rsid w:val="00CA29B8"/>
    <w:rsid w:val="00CA4807"/>
    <w:rsid w:val="00CA78CE"/>
    <w:rsid w:val="00CB0388"/>
    <w:rsid w:val="00CB70CA"/>
    <w:rsid w:val="00CC460F"/>
    <w:rsid w:val="00CC53A8"/>
    <w:rsid w:val="00CD067E"/>
    <w:rsid w:val="00CD2B7A"/>
    <w:rsid w:val="00CE3A5E"/>
    <w:rsid w:val="00CE50E8"/>
    <w:rsid w:val="00CE56DF"/>
    <w:rsid w:val="00CE6066"/>
    <w:rsid w:val="00CF0C48"/>
    <w:rsid w:val="00CF128C"/>
    <w:rsid w:val="00CF15D6"/>
    <w:rsid w:val="00D00B77"/>
    <w:rsid w:val="00D05E80"/>
    <w:rsid w:val="00D10BD8"/>
    <w:rsid w:val="00D133BD"/>
    <w:rsid w:val="00D14B79"/>
    <w:rsid w:val="00D14CF7"/>
    <w:rsid w:val="00D157DF"/>
    <w:rsid w:val="00D206EC"/>
    <w:rsid w:val="00D211DB"/>
    <w:rsid w:val="00D2449C"/>
    <w:rsid w:val="00D27017"/>
    <w:rsid w:val="00D307D4"/>
    <w:rsid w:val="00D31924"/>
    <w:rsid w:val="00D333C9"/>
    <w:rsid w:val="00D33C2E"/>
    <w:rsid w:val="00D371AB"/>
    <w:rsid w:val="00D4098B"/>
    <w:rsid w:val="00D4112B"/>
    <w:rsid w:val="00D421BC"/>
    <w:rsid w:val="00D4274B"/>
    <w:rsid w:val="00D436E0"/>
    <w:rsid w:val="00D43B24"/>
    <w:rsid w:val="00D45964"/>
    <w:rsid w:val="00D50616"/>
    <w:rsid w:val="00D51C49"/>
    <w:rsid w:val="00D521C0"/>
    <w:rsid w:val="00D53B91"/>
    <w:rsid w:val="00D5466B"/>
    <w:rsid w:val="00D54AA6"/>
    <w:rsid w:val="00D54ADB"/>
    <w:rsid w:val="00D55C53"/>
    <w:rsid w:val="00D572A0"/>
    <w:rsid w:val="00D60840"/>
    <w:rsid w:val="00D64B0D"/>
    <w:rsid w:val="00D676DC"/>
    <w:rsid w:val="00D67EFD"/>
    <w:rsid w:val="00D70272"/>
    <w:rsid w:val="00D721F0"/>
    <w:rsid w:val="00D817B2"/>
    <w:rsid w:val="00D818EF"/>
    <w:rsid w:val="00D83A34"/>
    <w:rsid w:val="00D83CD6"/>
    <w:rsid w:val="00D84796"/>
    <w:rsid w:val="00D84C83"/>
    <w:rsid w:val="00D86818"/>
    <w:rsid w:val="00D86852"/>
    <w:rsid w:val="00D92D28"/>
    <w:rsid w:val="00D9398C"/>
    <w:rsid w:val="00D960AC"/>
    <w:rsid w:val="00D962CB"/>
    <w:rsid w:val="00D96F36"/>
    <w:rsid w:val="00DA2785"/>
    <w:rsid w:val="00DA3ECA"/>
    <w:rsid w:val="00DB4A9E"/>
    <w:rsid w:val="00DB686A"/>
    <w:rsid w:val="00DB7A4E"/>
    <w:rsid w:val="00DC0363"/>
    <w:rsid w:val="00DC0E37"/>
    <w:rsid w:val="00DC33AD"/>
    <w:rsid w:val="00DC4FE0"/>
    <w:rsid w:val="00DC59AD"/>
    <w:rsid w:val="00DC7005"/>
    <w:rsid w:val="00DD1B19"/>
    <w:rsid w:val="00DD228C"/>
    <w:rsid w:val="00DD3A7D"/>
    <w:rsid w:val="00DD68EC"/>
    <w:rsid w:val="00DE007C"/>
    <w:rsid w:val="00DE1123"/>
    <w:rsid w:val="00DE17D5"/>
    <w:rsid w:val="00DE41C5"/>
    <w:rsid w:val="00DE47A8"/>
    <w:rsid w:val="00DE646B"/>
    <w:rsid w:val="00DE7F3C"/>
    <w:rsid w:val="00DF2F8F"/>
    <w:rsid w:val="00DF41DC"/>
    <w:rsid w:val="00DF655F"/>
    <w:rsid w:val="00E00400"/>
    <w:rsid w:val="00E01950"/>
    <w:rsid w:val="00E01BD2"/>
    <w:rsid w:val="00E01D05"/>
    <w:rsid w:val="00E0322F"/>
    <w:rsid w:val="00E04F1F"/>
    <w:rsid w:val="00E061BB"/>
    <w:rsid w:val="00E13B57"/>
    <w:rsid w:val="00E15BFC"/>
    <w:rsid w:val="00E22110"/>
    <w:rsid w:val="00E22555"/>
    <w:rsid w:val="00E233E4"/>
    <w:rsid w:val="00E23DAE"/>
    <w:rsid w:val="00E26739"/>
    <w:rsid w:val="00E3100F"/>
    <w:rsid w:val="00E32634"/>
    <w:rsid w:val="00E343B6"/>
    <w:rsid w:val="00E40997"/>
    <w:rsid w:val="00E42CC9"/>
    <w:rsid w:val="00E42E31"/>
    <w:rsid w:val="00E45E98"/>
    <w:rsid w:val="00E51215"/>
    <w:rsid w:val="00E53091"/>
    <w:rsid w:val="00E5406D"/>
    <w:rsid w:val="00E55007"/>
    <w:rsid w:val="00E55057"/>
    <w:rsid w:val="00E5633A"/>
    <w:rsid w:val="00E60A83"/>
    <w:rsid w:val="00E61BE5"/>
    <w:rsid w:val="00E66FBB"/>
    <w:rsid w:val="00E71209"/>
    <w:rsid w:val="00E734FA"/>
    <w:rsid w:val="00E75D80"/>
    <w:rsid w:val="00E9089F"/>
    <w:rsid w:val="00E91F59"/>
    <w:rsid w:val="00E961CB"/>
    <w:rsid w:val="00EA0B39"/>
    <w:rsid w:val="00EA1F97"/>
    <w:rsid w:val="00EA25D2"/>
    <w:rsid w:val="00EA36CA"/>
    <w:rsid w:val="00EA3DB6"/>
    <w:rsid w:val="00EA3F6F"/>
    <w:rsid w:val="00EA50A6"/>
    <w:rsid w:val="00EA69B1"/>
    <w:rsid w:val="00EB1EC6"/>
    <w:rsid w:val="00EB455F"/>
    <w:rsid w:val="00EC0E2D"/>
    <w:rsid w:val="00EC7F24"/>
    <w:rsid w:val="00ED374D"/>
    <w:rsid w:val="00ED6C9E"/>
    <w:rsid w:val="00EE175C"/>
    <w:rsid w:val="00EE2C4C"/>
    <w:rsid w:val="00EE50B5"/>
    <w:rsid w:val="00EE5179"/>
    <w:rsid w:val="00EE6CDD"/>
    <w:rsid w:val="00EE6DE7"/>
    <w:rsid w:val="00EF3101"/>
    <w:rsid w:val="00EF323D"/>
    <w:rsid w:val="00EF5438"/>
    <w:rsid w:val="00EF5AFD"/>
    <w:rsid w:val="00EF7874"/>
    <w:rsid w:val="00F0354A"/>
    <w:rsid w:val="00F060EB"/>
    <w:rsid w:val="00F07F1E"/>
    <w:rsid w:val="00F11A41"/>
    <w:rsid w:val="00F13BF3"/>
    <w:rsid w:val="00F14AF9"/>
    <w:rsid w:val="00F210A6"/>
    <w:rsid w:val="00F22E2A"/>
    <w:rsid w:val="00F330C8"/>
    <w:rsid w:val="00F33631"/>
    <w:rsid w:val="00F35E13"/>
    <w:rsid w:val="00F42C0E"/>
    <w:rsid w:val="00F42CB7"/>
    <w:rsid w:val="00F44392"/>
    <w:rsid w:val="00F44453"/>
    <w:rsid w:val="00F4743F"/>
    <w:rsid w:val="00F52F29"/>
    <w:rsid w:val="00F544D0"/>
    <w:rsid w:val="00F56C48"/>
    <w:rsid w:val="00F56FD0"/>
    <w:rsid w:val="00F6105D"/>
    <w:rsid w:val="00F61817"/>
    <w:rsid w:val="00F64123"/>
    <w:rsid w:val="00F646FA"/>
    <w:rsid w:val="00F65866"/>
    <w:rsid w:val="00F6638D"/>
    <w:rsid w:val="00F6748F"/>
    <w:rsid w:val="00F67AD7"/>
    <w:rsid w:val="00F70066"/>
    <w:rsid w:val="00F7232C"/>
    <w:rsid w:val="00F75556"/>
    <w:rsid w:val="00F80784"/>
    <w:rsid w:val="00F83FF7"/>
    <w:rsid w:val="00F90B8C"/>
    <w:rsid w:val="00F92804"/>
    <w:rsid w:val="00FA4130"/>
    <w:rsid w:val="00FA7841"/>
    <w:rsid w:val="00FB157F"/>
    <w:rsid w:val="00FB3973"/>
    <w:rsid w:val="00FB6D4B"/>
    <w:rsid w:val="00FB74CD"/>
    <w:rsid w:val="00FC01E6"/>
    <w:rsid w:val="00FC06C4"/>
    <w:rsid w:val="00FC2C94"/>
    <w:rsid w:val="00FC3AF3"/>
    <w:rsid w:val="00FC51F2"/>
    <w:rsid w:val="00FC610F"/>
    <w:rsid w:val="00FD21D4"/>
    <w:rsid w:val="00FD2A60"/>
    <w:rsid w:val="00FD2BEE"/>
    <w:rsid w:val="00FD31EC"/>
    <w:rsid w:val="00FD3C62"/>
    <w:rsid w:val="00FD7165"/>
    <w:rsid w:val="00FD7C20"/>
    <w:rsid w:val="00FE0DC7"/>
    <w:rsid w:val="00FE0F68"/>
    <w:rsid w:val="00FE19A8"/>
    <w:rsid w:val="00FE4C68"/>
    <w:rsid w:val="00FE675F"/>
    <w:rsid w:val="00FE7AE9"/>
    <w:rsid w:val="00FF6A8F"/>
    <w:rsid w:val="00FF6B01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8017"/>
    <o:shapelayout v:ext="edit">
      <o:idmap v:ext="edit" data="1"/>
    </o:shapelayout>
  </w:shapeDefaults>
  <w:decimalSymbol w:val=","/>
  <w:listSeparator w:val=";"/>
  <w14:docId w14:val="7758FAC0"/>
  <w15:chartTrackingRefBased/>
  <w15:docId w15:val="{F1BCABC5-946B-42BB-A818-F3FD3677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/>
    <w:lsdException w:name="Signature" w:semiHidden="1" w:uiPriority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7FB"/>
  </w:style>
  <w:style w:type="paragraph" w:styleId="Overskrift1">
    <w:name w:val="heading 1"/>
    <w:basedOn w:val="Normal"/>
    <w:next w:val="Normal"/>
    <w:link w:val="Overskrift1Tegn"/>
    <w:uiPriority w:val="9"/>
    <w:qFormat/>
    <w:rsid w:val="002C07F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C07F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C07F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C07F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07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07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07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07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07F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AC6371"/>
    <w:pPr>
      <w:spacing w:after="0" w:line="240" w:lineRule="auto"/>
      <w:ind w:left="29" w:right="29"/>
    </w:pPr>
    <w:rPr>
      <w:color w:val="5B9BD5" w:themeColor="accent1"/>
    </w:rPr>
  </w:style>
  <w:style w:type="character" w:customStyle="1" w:styleId="SidefodTegn">
    <w:name w:val="Sidefod Tegn"/>
    <w:basedOn w:val="Standardskrifttypeiafsnit"/>
    <w:link w:val="Sidefod"/>
    <w:uiPriority w:val="99"/>
    <w:rsid w:val="00AC6371"/>
    <w:rPr>
      <w:color w:val="5B9BD5" w:themeColor="accent1"/>
      <w:sz w:val="20"/>
      <w:szCs w:val="20"/>
      <w:lang w:bidi="th-TH"/>
    </w:rPr>
  </w:style>
  <w:style w:type="character" w:styleId="Strk">
    <w:name w:val="Strong"/>
    <w:basedOn w:val="Standardskrifttypeiafsnit"/>
    <w:uiPriority w:val="22"/>
    <w:qFormat/>
    <w:rsid w:val="002C07FB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AC6371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C655D"/>
    <w:pPr>
      <w:tabs>
        <w:tab w:val="center" w:pos="4819"/>
        <w:tab w:val="right" w:pos="9638"/>
      </w:tabs>
      <w:spacing w:after="0" w:line="240" w:lineRule="auto"/>
    </w:pPr>
    <w:rPr>
      <w:rFonts w:cs="Angsana New"/>
      <w:szCs w:val="25"/>
    </w:rPr>
  </w:style>
  <w:style w:type="character" w:customStyle="1" w:styleId="SidehovedTegn">
    <w:name w:val="Sidehoved Tegn"/>
    <w:basedOn w:val="Standardskrifttypeiafsnit"/>
    <w:link w:val="Sidehoved"/>
    <w:uiPriority w:val="99"/>
    <w:rsid w:val="007C655D"/>
    <w:rPr>
      <w:rFonts w:cs="Angsana New"/>
      <w:sz w:val="20"/>
      <w:szCs w:val="25"/>
      <w:lang w:bidi="th-TH"/>
    </w:rPr>
  </w:style>
  <w:style w:type="paragraph" w:styleId="Sluthilsen">
    <w:name w:val="Closing"/>
    <w:basedOn w:val="Normal"/>
    <w:link w:val="SluthilsenTegn"/>
    <w:uiPriority w:val="1"/>
    <w:unhideWhenUsed/>
    <w:rsid w:val="007C655D"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SluthilsenTegn">
    <w:name w:val="Sluthilsen Tegn"/>
    <w:basedOn w:val="Standardskrifttypeiafsnit"/>
    <w:link w:val="Sluthilsen"/>
    <w:uiPriority w:val="1"/>
    <w:rsid w:val="007C655D"/>
    <w:rPr>
      <w:color w:val="595959" w:themeColor="text1" w:themeTint="A6"/>
      <w:kern w:val="20"/>
      <w:sz w:val="20"/>
      <w:szCs w:val="20"/>
      <w:lang w:bidi="th-TH"/>
    </w:rPr>
  </w:style>
  <w:style w:type="paragraph" w:styleId="Ingenafstand">
    <w:name w:val="No Spacing"/>
    <w:uiPriority w:val="1"/>
    <w:qFormat/>
    <w:rsid w:val="002C07FB"/>
    <w:pPr>
      <w:spacing w:after="0" w:line="240" w:lineRule="auto"/>
    </w:pPr>
  </w:style>
  <w:style w:type="paragraph" w:styleId="Underskrift">
    <w:name w:val="Signature"/>
    <w:basedOn w:val="Normal"/>
    <w:link w:val="UnderskriftTegn"/>
    <w:uiPriority w:val="1"/>
    <w:unhideWhenUsed/>
    <w:rsid w:val="007C655D"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UnderskriftTegn">
    <w:name w:val="Underskrift Tegn"/>
    <w:basedOn w:val="Standardskrifttypeiafsnit"/>
    <w:link w:val="Underskrift"/>
    <w:uiPriority w:val="1"/>
    <w:rsid w:val="007C655D"/>
    <w:rPr>
      <w:b/>
      <w:bCs/>
      <w:color w:val="595959" w:themeColor="text1" w:themeTint="A6"/>
      <w:kern w:val="20"/>
      <w:sz w:val="20"/>
      <w:szCs w:val="20"/>
      <w:lang w:bidi="th-TH"/>
    </w:rPr>
  </w:style>
  <w:style w:type="table" w:styleId="Tabel-Gitter">
    <w:name w:val="Table Grid"/>
    <w:basedOn w:val="Tabel-Normal"/>
    <w:uiPriority w:val="59"/>
    <w:rsid w:val="007C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174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1744"/>
    <w:rPr>
      <w:rFonts w:ascii="Segoe UI" w:hAnsi="Segoe UI" w:cs="Angsana New"/>
      <w:sz w:val="18"/>
      <w:lang w:bidi="th-TH"/>
    </w:rPr>
  </w:style>
  <w:style w:type="paragraph" w:customStyle="1" w:styleId="CowiAddress">
    <w:name w:val="CowiAddress"/>
    <w:basedOn w:val="Brdtekst"/>
    <w:semiHidden/>
    <w:rsid w:val="00705AD1"/>
    <w:pPr>
      <w:framePr w:w="6804" w:h="3572" w:wrap="notBeside" w:vAnchor="page" w:hAnchor="margin" w:y="1986" w:anchorLock="1"/>
      <w:spacing w:after="0" w:line="300" w:lineRule="atLeast"/>
    </w:pPr>
    <w:rPr>
      <w:rFonts w:ascii="Verdana" w:eastAsia="Times New Roman" w:hAnsi="Verdana" w:cs="Arial"/>
      <w:sz w:val="18"/>
      <w:szCs w:val="24"/>
      <w:lang w:eastAsia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705AD1"/>
    <w:pPr>
      <w:spacing w:after="120"/>
    </w:pPr>
    <w:rPr>
      <w:rFonts w:cs="Angsana New"/>
      <w:szCs w:val="25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05AD1"/>
    <w:rPr>
      <w:rFonts w:cs="Angsana New"/>
      <w:sz w:val="20"/>
      <w:szCs w:val="25"/>
      <w:lang w:bidi="th-TH"/>
    </w:rPr>
  </w:style>
  <w:style w:type="paragraph" w:customStyle="1" w:styleId="Typografi3">
    <w:name w:val="Typografi3"/>
    <w:basedOn w:val="Ingenafstand"/>
    <w:link w:val="Typografi3Tegn"/>
    <w:autoRedefine/>
    <w:uiPriority w:val="1"/>
    <w:rsid w:val="00A908C6"/>
    <w:pPr>
      <w:ind w:right="-1"/>
    </w:pPr>
    <w:rPr>
      <w:sz w:val="22"/>
    </w:rPr>
  </w:style>
  <w:style w:type="character" w:customStyle="1" w:styleId="Typografi3Tegn">
    <w:name w:val="Typografi3 Tegn"/>
    <w:basedOn w:val="Standardskrifttypeiafsnit"/>
    <w:link w:val="Typografi3"/>
    <w:uiPriority w:val="1"/>
    <w:rsid w:val="00A908C6"/>
    <w:rPr>
      <w:color w:val="404040" w:themeColor="text1" w:themeTint="BF"/>
      <w:szCs w:val="20"/>
      <w:lang w:bidi="th-TH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C0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numbering" w:customStyle="1" w:styleId="Ingenoversigt1">
    <w:name w:val="Ingen oversigt1"/>
    <w:next w:val="Ingenoversigt"/>
    <w:uiPriority w:val="99"/>
    <w:semiHidden/>
    <w:unhideWhenUsed/>
    <w:rsid w:val="002C07FB"/>
  </w:style>
  <w:style w:type="table" w:customStyle="1" w:styleId="Tabel-Gitter1">
    <w:name w:val="Tabel - Gitter1"/>
    <w:basedOn w:val="Tabel-Normal"/>
    <w:next w:val="Tabel-Gitter"/>
    <w:uiPriority w:val="59"/>
    <w:rsid w:val="002C07FB"/>
    <w:pPr>
      <w:spacing w:after="0" w:line="240" w:lineRule="auto"/>
    </w:pPr>
    <w:rPr>
      <w:lang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-Gitter2">
    <w:name w:val="Tabel - Gitter2"/>
    <w:basedOn w:val="Tabel-Normal"/>
    <w:next w:val="Tabel-Gitter"/>
    <w:uiPriority w:val="59"/>
    <w:rsid w:val="002C07FB"/>
    <w:pPr>
      <w:spacing w:after="0" w:line="240" w:lineRule="auto"/>
    </w:pPr>
    <w:rPr>
      <w:rFonts w:eastAsia="Times New Roman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3">
    <w:name w:val="Tabel - Gitter3"/>
    <w:basedOn w:val="Tabel-Normal"/>
    <w:next w:val="Tabel-Gitter"/>
    <w:uiPriority w:val="59"/>
    <w:rsid w:val="002C07FB"/>
    <w:pPr>
      <w:spacing w:after="0" w:line="240" w:lineRule="auto"/>
    </w:pPr>
    <w:rPr>
      <w:rFonts w:eastAsia="Times New Roman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4">
    <w:name w:val="Tabel - Gitter4"/>
    <w:basedOn w:val="Tabel-Normal"/>
    <w:next w:val="Tabel-Gitter"/>
    <w:uiPriority w:val="59"/>
    <w:rsid w:val="002C07FB"/>
    <w:pPr>
      <w:spacing w:after="0" w:line="240" w:lineRule="auto"/>
    </w:pPr>
    <w:rPr>
      <w:rFonts w:eastAsia="Times New Roman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C07FB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C07FB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C07F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C07FB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C07F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C07FB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C07F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C07FB"/>
    <w:rPr>
      <w:b/>
      <w:bCs/>
      <w:i/>
      <w:iC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C07F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2C07F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2C07F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C07F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C07FB"/>
    <w:rPr>
      <w:color w:val="44546A" w:themeColor="text2"/>
      <w:sz w:val="28"/>
      <w:szCs w:val="28"/>
    </w:rPr>
  </w:style>
  <w:style w:type="character" w:styleId="Fremhv">
    <w:name w:val="Emphasis"/>
    <w:basedOn w:val="Standardskrifttypeiafsnit"/>
    <w:uiPriority w:val="20"/>
    <w:qFormat/>
    <w:rsid w:val="002C07FB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Tegn"/>
    <w:uiPriority w:val="29"/>
    <w:qFormat/>
    <w:rsid w:val="002C07F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2C07FB"/>
    <w:rPr>
      <w:i/>
      <w:iCs/>
      <w:color w:val="7B7B7B" w:themeColor="accent3" w:themeShade="BF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C07F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C07FB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2C07FB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2C07FB"/>
    <w:rPr>
      <w:b/>
      <w:bCs/>
      <w:i/>
      <w:iCs/>
      <w:color w:val="auto"/>
    </w:rPr>
  </w:style>
  <w:style w:type="character" w:styleId="Svaghenvisning">
    <w:name w:val="Subtle Reference"/>
    <w:basedOn w:val="Standardskrifttypeiafsnit"/>
    <w:uiPriority w:val="31"/>
    <w:qFormat/>
    <w:rsid w:val="002C07F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2C07FB"/>
    <w:rPr>
      <w:b/>
      <w:bCs/>
      <w:caps w:val="0"/>
      <w:smallCaps/>
      <w:color w:val="auto"/>
      <w:spacing w:val="0"/>
      <w:u w:val="single"/>
    </w:rPr>
  </w:style>
  <w:style w:type="character" w:styleId="Bogenstitel">
    <w:name w:val="Book Title"/>
    <w:basedOn w:val="Standardskrifttypeiafsnit"/>
    <w:uiPriority w:val="33"/>
    <w:qFormat/>
    <w:rsid w:val="002C07FB"/>
    <w:rPr>
      <w:b/>
      <w:bCs/>
      <w:caps w:val="0"/>
      <w:smallCap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C07FB"/>
    <w:pPr>
      <w:outlineLvl w:val="9"/>
    </w:pPr>
  </w:style>
  <w:style w:type="character" w:styleId="BesgtLink">
    <w:name w:val="FollowedHyperlink"/>
    <w:basedOn w:val="Standardskrifttypeiafsnit"/>
    <w:uiPriority w:val="99"/>
    <w:semiHidden/>
    <w:unhideWhenUsed/>
    <w:rsid w:val="00092E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ljo@avannaata.gl" TargetMode="External"/><Relationship Id="rId18" Type="http://schemas.openxmlformats.org/officeDocument/2006/relationships/hyperlink" Target="mailto:heje@avannaata.gl" TargetMode="External"/><Relationship Id="rId26" Type="http://schemas.openxmlformats.org/officeDocument/2006/relationships/hyperlink" Target="mailto:kjpe@avannaata.gl" TargetMode="External"/><Relationship Id="rId39" Type="http://schemas.openxmlformats.org/officeDocument/2006/relationships/hyperlink" Target="mailto:skle@avannaata.gl" TargetMode="External"/><Relationship Id="rId21" Type="http://schemas.openxmlformats.org/officeDocument/2006/relationships/hyperlink" Target="mailto:nnk@avannaata.gl" TargetMode="External"/><Relationship Id="rId34" Type="http://schemas.openxmlformats.org/officeDocument/2006/relationships/hyperlink" Target="mailto:fipe@avannaata.gl" TargetMode="External"/><Relationship Id="rId42" Type="http://schemas.openxmlformats.org/officeDocument/2006/relationships/hyperlink" Target="mailto:joka@avannaata.gl" TargetMode="External"/><Relationship Id="rId47" Type="http://schemas.openxmlformats.org/officeDocument/2006/relationships/hyperlink" Target="mailto:krgk@avannaata.gl" TargetMode="External"/><Relationship Id="rId50" Type="http://schemas.openxmlformats.org/officeDocument/2006/relationships/hyperlink" Target="mailto:drkr@avannaata.gl" TargetMode="External"/><Relationship Id="rId55" Type="http://schemas.openxmlformats.org/officeDocument/2006/relationships/hyperlink" Target="mailto:Byg_Nutaarmiut@avannaata.gl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upe_lon@avannaata.gl/Upe_finans@avannaata.gl" TargetMode="External"/><Relationship Id="rId20" Type="http://schemas.openxmlformats.org/officeDocument/2006/relationships/hyperlink" Target="mailto:nije@avannaata.gl" TargetMode="External"/><Relationship Id="rId29" Type="http://schemas.openxmlformats.org/officeDocument/2006/relationships/hyperlink" Target="mailto:samh@avannaata.gl" TargetMode="External"/><Relationship Id="rId41" Type="http://schemas.openxmlformats.org/officeDocument/2006/relationships/hyperlink" Target="mailto:juka@avannaata.gl" TargetMode="External"/><Relationship Id="rId54" Type="http://schemas.openxmlformats.org/officeDocument/2006/relationships/hyperlink" Target="mailto:Tasiusap.Atuarfia@attat.gl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jo@avannaata.gl" TargetMode="External"/><Relationship Id="rId24" Type="http://schemas.openxmlformats.org/officeDocument/2006/relationships/hyperlink" Target="mailto:pekl@avannaata.gl" TargetMode="External"/><Relationship Id="rId32" Type="http://schemas.openxmlformats.org/officeDocument/2006/relationships/hyperlink" Target="mailto:larp@avannaata.gl" TargetMode="External"/><Relationship Id="rId37" Type="http://schemas.openxmlformats.org/officeDocument/2006/relationships/hyperlink" Target="mailto:jnle@avannaata.gl" TargetMode="External"/><Relationship Id="rId40" Type="http://schemas.openxmlformats.org/officeDocument/2006/relationships/hyperlink" Target="mailto:suhi@avannaata.gl" TargetMode="External"/><Relationship Id="rId45" Type="http://schemas.openxmlformats.org/officeDocument/2006/relationships/hyperlink" Target="mailto:Byg_Upernavik_Kujalleq@avannaata.gl" TargetMode="External"/><Relationship Id="rId53" Type="http://schemas.openxmlformats.org/officeDocument/2006/relationships/hyperlink" Target="mailto:Byg_Tasiusaq@avannaata.gl" TargetMode="External"/><Relationship Id="rId58" Type="http://schemas.openxmlformats.org/officeDocument/2006/relationships/hyperlink" Target="mailto:Skolen.kullorsuaq@attat.gl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jopm@avannaata.gl" TargetMode="External"/><Relationship Id="rId23" Type="http://schemas.openxmlformats.org/officeDocument/2006/relationships/hyperlink" Target="mailto:knkr@avanaata.gl" TargetMode="External"/><Relationship Id="rId28" Type="http://schemas.openxmlformats.org/officeDocument/2006/relationships/hyperlink" Target="mailto:illususa@avannaata.gl" TargetMode="External"/><Relationship Id="rId36" Type="http://schemas.openxmlformats.org/officeDocument/2006/relationships/hyperlink" Target="mailto:nukl@avannaata.gl" TargetMode="External"/><Relationship Id="rId49" Type="http://schemas.openxmlformats.org/officeDocument/2006/relationships/hyperlink" Target="mailto:sakn@avannaata.gl" TargetMode="External"/><Relationship Id="rId57" Type="http://schemas.openxmlformats.org/officeDocument/2006/relationships/hyperlink" Target="mailto:Byg_Kullorsuaq@avannaata.gl" TargetMode="External"/><Relationship Id="rId61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amak@avannaata.gl" TargetMode="External"/><Relationship Id="rId31" Type="http://schemas.openxmlformats.org/officeDocument/2006/relationships/hyperlink" Target="mailto:fipe@avannaata.gl" TargetMode="External"/><Relationship Id="rId44" Type="http://schemas.openxmlformats.org/officeDocument/2006/relationships/hyperlink" Target="mailto:susa@avannaata.gl" TargetMode="External"/><Relationship Id="rId52" Type="http://schemas.openxmlformats.org/officeDocument/2006/relationships/hyperlink" Target="mailto:Niisip.atuarfia@attat.gl" TargetMode="External"/><Relationship Id="rId6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ujo@avannaata.gl" TargetMode="External"/><Relationship Id="rId22" Type="http://schemas.openxmlformats.org/officeDocument/2006/relationships/hyperlink" Target="mailto:nnie@avannaata.gl" TargetMode="External"/><Relationship Id="rId27" Type="http://schemas.openxmlformats.org/officeDocument/2006/relationships/hyperlink" Target="mailto:edpe@avannaata.gl" TargetMode="External"/><Relationship Id="rId30" Type="http://schemas.openxmlformats.org/officeDocument/2006/relationships/hyperlink" Target="mailto:jkle@avannaata.gl" TargetMode="External"/><Relationship Id="rId35" Type="http://schemas.openxmlformats.org/officeDocument/2006/relationships/hyperlink" Target="mailto:nudi@avannaata.gl" TargetMode="External"/><Relationship Id="rId43" Type="http://schemas.openxmlformats.org/officeDocument/2006/relationships/hyperlink" Target="mailto:bekl@avannaata.gl" TargetMode="External"/><Relationship Id="rId48" Type="http://schemas.openxmlformats.org/officeDocument/2006/relationships/hyperlink" Target="mailto:Byg_Kangersuatsiaq@avannaata.gl" TargetMode="External"/><Relationship Id="rId56" Type="http://schemas.openxmlformats.org/officeDocument/2006/relationships/hyperlink" Target="mailto:Byg_Nuussuaq@avannaata.gl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mailto:byg_aapilattoq@avannaata.g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eqkl@avannaata.gl" TargetMode="External"/><Relationship Id="rId17" Type="http://schemas.openxmlformats.org/officeDocument/2006/relationships/hyperlink" Target="mailto:Upe_Debitor@avannaata.gl" TargetMode="External"/><Relationship Id="rId25" Type="http://schemas.openxmlformats.org/officeDocument/2006/relationships/hyperlink" Target="mailto:anmm@avannaata.gl" TargetMode="External"/><Relationship Id="rId33" Type="http://schemas.openxmlformats.org/officeDocument/2006/relationships/hyperlink" Target="mailto:hapb@avannaata.gl" TargetMode="External"/><Relationship Id="rId38" Type="http://schemas.openxmlformats.org/officeDocument/2006/relationships/hyperlink" Target="mailto:knin@avannaata.gl" TargetMode="External"/><Relationship Id="rId46" Type="http://schemas.openxmlformats.org/officeDocument/2006/relationships/hyperlink" Target="mailto:sumo@avannaata.gl" TargetMode="External"/><Relationship Id="rId5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li\Desktop\Telefon%20liste%20Upernavi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b735506-ecb6-4491-bac8-4f2c75b37147">N6D6E33YNVTJ-1509078711-140</_dlc_DocId>
    <_dlc_DocIdUrl xmlns="3b735506-ecb6-4491-bac8-4f2c75b37147">
      <Url>http://intranet/kommunikation/_layouts/15/DocIdRedir.aspx?ID=N6D6E33YNVTJ-1509078711-140</Url>
      <Description>N6D6E33YNVTJ-1509078711-140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2BCA88D05634C9E8209CF76DE2219" ma:contentTypeVersion="0" ma:contentTypeDescription="Opret et nyt dokument." ma:contentTypeScope="" ma:versionID="d414d31740497180627c3f5035391178">
  <xsd:schema xmlns:xsd="http://www.w3.org/2001/XMLSchema" xmlns:xs="http://www.w3.org/2001/XMLSchema" xmlns:p="http://schemas.microsoft.com/office/2006/metadata/properties" xmlns:ns2="3b735506-ecb6-4491-bac8-4f2c75b37147" targetNamespace="http://schemas.microsoft.com/office/2006/metadata/properties" ma:root="true" ma:fieldsID="812c11b048247bf7d5eb7f6194ec7179" ns2:_="">
    <xsd:import namespace="3b735506-ecb6-4491-bac8-4f2c75b371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35506-ecb6-4491-bac8-4f2c75b371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28A4-C1BF-4FBA-9C96-E29A1B139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59207-B366-4F08-B09F-32EF1C0CCF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6B482F-F569-47E6-8DCA-8002BB9F7D7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b735506-ecb6-4491-bac8-4f2c75b37147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D21F13-16A9-474E-86B1-AB7014D03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35506-ecb6-4491-bac8-4f2c75b37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08972B-4F2A-4EA1-9F14-AE19222F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Telefon liste Upernavik</Template>
  <TotalTime>356</TotalTime>
  <Pages>5</Pages>
  <Words>1998</Words>
  <Characters>11389</Characters>
  <Application>Microsoft Office Word</Application>
  <DocSecurity>0</DocSecurity>
  <Lines>94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Ejnar Lindenhann</dc:creator>
  <cp:keywords>KOMMUNIA</cp:keywords>
  <dc:description/>
  <cp:lastModifiedBy>Haldora Thor Jeremiassen</cp:lastModifiedBy>
  <cp:revision>88</cp:revision>
  <cp:lastPrinted>2025-01-07T13:36:00Z</cp:lastPrinted>
  <dcterms:created xsi:type="dcterms:W3CDTF">2024-06-24T11:23:00Z</dcterms:created>
  <dcterms:modified xsi:type="dcterms:W3CDTF">2025-01-07T13:36:00Z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0x0101008A02BCA88D05634C9E8209CF76DE2219</vt:lpwstr>
  </property>
  <property fmtid="{D5CDD505-2E9C-101B-9397-08002B2CF9AE}" pid="3" name="_dlc_DocIdItemGuid">
    <vt:lpwstr>3ce188d5-5c81-4c26-8b86-e4c0105e4cfa</vt:lpwstr>
  </property>
</Properties>
</file>